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2BF9" w14:textId="6C733B1C" w:rsidR="000D3429" w:rsidRDefault="000D3429" w:rsidP="000D3429">
      <w:pPr>
        <w:jc w:val="center"/>
        <w:rPr>
          <w:rStyle w:val="BookTitle"/>
          <w:rFonts w:ascii="Aptos" w:hAnsi="Aptos"/>
        </w:rPr>
      </w:pPr>
      <w:r>
        <w:rPr>
          <w:rStyle w:val="BookTitle"/>
          <w:rFonts w:ascii="Aptos" w:hAnsi="Aptos"/>
        </w:rPr>
        <w:t>Cognate</w:t>
      </w:r>
    </w:p>
    <w:p w14:paraId="307C0992" w14:textId="77777777" w:rsidR="001A6690" w:rsidRDefault="00A96BB2" w:rsidP="00F85D6D">
      <w:pPr>
        <w:jc w:val="center"/>
        <w:rPr>
          <w:rStyle w:val="BookTitle"/>
          <w:rFonts w:ascii="Aptos" w:hAnsi="Aptos"/>
        </w:rPr>
      </w:pPr>
      <w:r w:rsidRPr="00A96BB2">
        <w:rPr>
          <w:rStyle w:val="BookTitle"/>
          <w:rFonts w:ascii="Aptos" w:hAnsi="Aptos"/>
        </w:rPr>
        <w:t>Working with Children (Risk Management and Screening) and Other Legislation Amendment Bill 2024</w:t>
      </w:r>
      <w:r w:rsidR="001A6690">
        <w:rPr>
          <w:rStyle w:val="BookTitle"/>
          <w:rFonts w:ascii="Aptos" w:hAnsi="Aptos"/>
        </w:rPr>
        <w:br/>
      </w:r>
      <w:r w:rsidR="000D3429">
        <w:rPr>
          <w:rStyle w:val="BookTitle"/>
          <w:rFonts w:ascii="Aptos" w:hAnsi="Aptos"/>
        </w:rPr>
        <w:t xml:space="preserve">and </w:t>
      </w:r>
      <w:r w:rsidR="001A6690">
        <w:rPr>
          <w:rStyle w:val="BookTitle"/>
          <w:rFonts w:ascii="Aptos" w:hAnsi="Aptos"/>
        </w:rPr>
        <w:br/>
      </w:r>
      <w:r w:rsidR="00F85D6D">
        <w:rPr>
          <w:rStyle w:val="BookTitle"/>
          <w:rFonts w:ascii="Aptos" w:hAnsi="Aptos"/>
        </w:rPr>
        <w:t>Child Safe Organisations</w:t>
      </w:r>
      <w:r w:rsidR="00F85D6D" w:rsidRPr="00D70029">
        <w:rPr>
          <w:rStyle w:val="BookTitle"/>
          <w:rFonts w:ascii="Aptos" w:hAnsi="Aptos"/>
        </w:rPr>
        <w:t xml:space="preserve"> Bill 202</w:t>
      </w:r>
      <w:r w:rsidR="00F85D6D">
        <w:rPr>
          <w:rStyle w:val="BookTitle"/>
          <w:rFonts w:ascii="Aptos" w:hAnsi="Aptos"/>
        </w:rPr>
        <w:t>4</w:t>
      </w:r>
    </w:p>
    <w:p w14:paraId="51EE9C1E" w14:textId="060CB4AD" w:rsidR="00161879" w:rsidRPr="00D70029" w:rsidRDefault="00E9791C" w:rsidP="00F85D6D">
      <w:pPr>
        <w:jc w:val="center"/>
        <w:rPr>
          <w:rStyle w:val="BookTitle"/>
          <w:rFonts w:ascii="Aptos" w:hAnsi="Aptos"/>
        </w:rPr>
      </w:pPr>
      <w:r w:rsidRPr="00D70029">
        <w:rPr>
          <w:rStyle w:val="BookTitle"/>
          <w:rFonts w:ascii="Aptos" w:hAnsi="Aptos"/>
        </w:rPr>
        <w:t>Sandy Bolton, MP for Noosa</w:t>
      </w:r>
    </w:p>
    <w:p w14:paraId="622944FC" w14:textId="77777777" w:rsidR="00F85D6D" w:rsidRDefault="00F85D6D" w:rsidP="00C907F3">
      <w:pPr>
        <w:rPr>
          <w:rFonts w:ascii="Aptos" w:hAnsi="Aptos"/>
        </w:rPr>
      </w:pPr>
    </w:p>
    <w:p w14:paraId="49E81525" w14:textId="47B7684E" w:rsidR="0096689C" w:rsidRDefault="00A96BB2" w:rsidP="00C907F3">
      <w:pPr>
        <w:rPr>
          <w:rFonts w:ascii="Aptos" w:hAnsi="Aptos"/>
        </w:rPr>
      </w:pPr>
      <w:r>
        <w:rPr>
          <w:rFonts w:ascii="Aptos" w:hAnsi="Aptos"/>
        </w:rPr>
        <w:t>Thank you, Mr Speaker.</w:t>
      </w:r>
    </w:p>
    <w:p w14:paraId="19AA114C" w14:textId="41C366FD" w:rsidR="00D25435" w:rsidRDefault="00AF5EE8" w:rsidP="000A44BE">
      <w:pPr>
        <w:rPr>
          <w:rFonts w:ascii="Aptos" w:hAnsi="Aptos"/>
        </w:rPr>
      </w:pPr>
      <w:r>
        <w:rPr>
          <w:rFonts w:ascii="Aptos" w:hAnsi="Aptos"/>
        </w:rPr>
        <w:t>The</w:t>
      </w:r>
      <w:r w:rsidR="00262C35">
        <w:rPr>
          <w:rFonts w:ascii="Aptos" w:hAnsi="Aptos"/>
        </w:rPr>
        <w:t>se</w:t>
      </w:r>
      <w:r w:rsidR="009A64FC">
        <w:rPr>
          <w:rFonts w:ascii="Aptos" w:hAnsi="Aptos"/>
        </w:rPr>
        <w:t xml:space="preserve"> </w:t>
      </w:r>
      <w:r>
        <w:rPr>
          <w:rFonts w:ascii="Aptos" w:hAnsi="Aptos"/>
        </w:rPr>
        <w:t xml:space="preserve">two bills </w:t>
      </w:r>
      <w:r w:rsidR="009E2DBC">
        <w:rPr>
          <w:rFonts w:ascii="Aptos" w:hAnsi="Aptos"/>
        </w:rPr>
        <w:t xml:space="preserve">introduce laws to </w:t>
      </w:r>
      <w:r w:rsidR="00872B48">
        <w:rPr>
          <w:rFonts w:ascii="Aptos" w:hAnsi="Aptos"/>
        </w:rPr>
        <w:t>to protect children in Queensland. The first, the Working with Children Bill</w:t>
      </w:r>
      <w:r w:rsidR="007C17D5">
        <w:rPr>
          <w:rFonts w:ascii="Aptos" w:hAnsi="Aptos"/>
        </w:rPr>
        <w:t xml:space="preserve">, </w:t>
      </w:r>
      <w:r w:rsidR="007E2A86">
        <w:rPr>
          <w:rFonts w:ascii="Aptos" w:hAnsi="Aptos"/>
        </w:rPr>
        <w:t>updates</w:t>
      </w:r>
      <w:r w:rsidR="00586084">
        <w:rPr>
          <w:rFonts w:ascii="Aptos" w:hAnsi="Aptos"/>
        </w:rPr>
        <w:t xml:space="preserve"> </w:t>
      </w:r>
      <w:r w:rsidR="007E2A86">
        <w:rPr>
          <w:rFonts w:ascii="Aptos" w:hAnsi="Aptos"/>
        </w:rPr>
        <w:t>the Blue Card system for working with children</w:t>
      </w:r>
      <w:r w:rsidR="00A45746">
        <w:rPr>
          <w:rFonts w:ascii="Aptos" w:hAnsi="Aptos"/>
        </w:rPr>
        <w:t>.</w:t>
      </w:r>
      <w:r w:rsidR="00B52E08">
        <w:rPr>
          <w:rFonts w:ascii="Aptos" w:hAnsi="Aptos"/>
        </w:rPr>
        <w:t xml:space="preserve"> </w:t>
      </w:r>
    </w:p>
    <w:p w14:paraId="3FFAF5C9" w14:textId="19628AD7" w:rsidR="00DC7EDF" w:rsidRDefault="00FC60ED" w:rsidP="000A44BE">
      <w:pPr>
        <w:rPr>
          <w:rFonts w:ascii="Aptos" w:hAnsi="Aptos"/>
        </w:rPr>
      </w:pPr>
      <w:r>
        <w:rPr>
          <w:rFonts w:ascii="Aptos" w:hAnsi="Aptos"/>
        </w:rPr>
        <w:t xml:space="preserve">It </w:t>
      </w:r>
      <w:r w:rsidR="00DC7EDF">
        <w:rPr>
          <w:rFonts w:ascii="Aptos" w:hAnsi="Aptos"/>
        </w:rPr>
        <w:t xml:space="preserve">addresses a </w:t>
      </w:r>
      <w:proofErr w:type="gramStart"/>
      <w:r w:rsidR="00DC7EDF">
        <w:rPr>
          <w:rFonts w:ascii="Aptos" w:hAnsi="Aptos"/>
        </w:rPr>
        <w:t>long standing</w:t>
      </w:r>
      <w:proofErr w:type="gramEnd"/>
      <w:r w:rsidR="00DC7EDF">
        <w:rPr>
          <w:rFonts w:ascii="Aptos" w:hAnsi="Aptos"/>
        </w:rPr>
        <w:t xml:space="preserve"> </w:t>
      </w:r>
      <w:r w:rsidR="004D65D3">
        <w:rPr>
          <w:rFonts w:ascii="Aptos" w:hAnsi="Aptos"/>
        </w:rPr>
        <w:t>issue of</w:t>
      </w:r>
      <w:r w:rsidR="007A0E49">
        <w:rPr>
          <w:rFonts w:ascii="Aptos" w:hAnsi="Aptos"/>
        </w:rPr>
        <w:t xml:space="preserve"> w</w:t>
      </w:r>
      <w:r w:rsidR="00297986">
        <w:rPr>
          <w:rFonts w:ascii="Aptos" w:hAnsi="Aptos"/>
        </w:rPr>
        <w:t xml:space="preserve">hen a child is </w:t>
      </w:r>
      <w:r w:rsidR="00A035D3">
        <w:rPr>
          <w:rFonts w:ascii="Aptos" w:hAnsi="Aptos"/>
        </w:rPr>
        <w:t xml:space="preserve">planned </w:t>
      </w:r>
      <w:r w:rsidR="002E4F9B">
        <w:rPr>
          <w:rFonts w:ascii="Aptos" w:hAnsi="Aptos"/>
        </w:rPr>
        <w:t xml:space="preserve">for </w:t>
      </w:r>
      <w:r w:rsidR="00297986">
        <w:rPr>
          <w:rFonts w:ascii="Aptos" w:hAnsi="Aptos"/>
        </w:rPr>
        <w:t>place</w:t>
      </w:r>
      <w:r w:rsidR="002E4F9B">
        <w:rPr>
          <w:rFonts w:ascii="Aptos" w:hAnsi="Aptos"/>
        </w:rPr>
        <w:t>ment</w:t>
      </w:r>
      <w:r w:rsidR="00297986">
        <w:rPr>
          <w:rFonts w:ascii="Aptos" w:hAnsi="Aptos"/>
        </w:rPr>
        <w:t xml:space="preserve"> in care with a kinship family, </w:t>
      </w:r>
      <w:r w:rsidR="003A5035">
        <w:rPr>
          <w:rFonts w:ascii="Aptos" w:hAnsi="Aptos"/>
        </w:rPr>
        <w:t xml:space="preserve">where </w:t>
      </w:r>
      <w:r w:rsidR="00297986">
        <w:rPr>
          <w:rFonts w:ascii="Aptos" w:hAnsi="Aptos"/>
        </w:rPr>
        <w:t xml:space="preserve">everyone in that family over </w:t>
      </w:r>
      <w:r w:rsidR="00AA4DC1">
        <w:rPr>
          <w:rFonts w:ascii="Aptos" w:hAnsi="Aptos"/>
        </w:rPr>
        <w:t>eighteen</w:t>
      </w:r>
      <w:r w:rsidR="00297986">
        <w:rPr>
          <w:rFonts w:ascii="Aptos" w:hAnsi="Aptos"/>
        </w:rPr>
        <w:t xml:space="preserve"> requires </w:t>
      </w:r>
      <w:r w:rsidR="00830B62">
        <w:rPr>
          <w:rFonts w:ascii="Aptos" w:hAnsi="Aptos"/>
        </w:rPr>
        <w:t xml:space="preserve">a </w:t>
      </w:r>
      <w:r w:rsidR="003C5B93">
        <w:rPr>
          <w:rFonts w:ascii="Aptos" w:hAnsi="Aptos"/>
        </w:rPr>
        <w:t>Blue</w:t>
      </w:r>
      <w:r w:rsidR="00D51A26">
        <w:rPr>
          <w:rFonts w:ascii="Aptos" w:hAnsi="Aptos"/>
        </w:rPr>
        <w:t xml:space="preserve"> </w:t>
      </w:r>
      <w:r w:rsidR="003C5B93">
        <w:rPr>
          <w:rFonts w:ascii="Aptos" w:hAnsi="Aptos"/>
        </w:rPr>
        <w:t xml:space="preserve">Card. This </w:t>
      </w:r>
      <w:r w:rsidR="00830B62">
        <w:rPr>
          <w:rFonts w:ascii="Aptos" w:hAnsi="Aptos"/>
        </w:rPr>
        <w:t xml:space="preserve">whether it is an adult with a criminal conviction from 20 years ago or a </w:t>
      </w:r>
      <w:r w:rsidR="003C5B93">
        <w:rPr>
          <w:rFonts w:ascii="Aptos" w:hAnsi="Aptos"/>
        </w:rPr>
        <w:t>19-year-old</w:t>
      </w:r>
      <w:r w:rsidR="00830B62">
        <w:rPr>
          <w:rFonts w:ascii="Aptos" w:hAnsi="Aptos"/>
        </w:rPr>
        <w:t xml:space="preserve"> with a</w:t>
      </w:r>
      <w:r w:rsidR="003B7D18">
        <w:rPr>
          <w:rFonts w:ascii="Aptos" w:hAnsi="Aptos"/>
        </w:rPr>
        <w:t xml:space="preserve">n unrelated </w:t>
      </w:r>
      <w:r w:rsidR="00830B62">
        <w:rPr>
          <w:rFonts w:ascii="Aptos" w:hAnsi="Aptos"/>
        </w:rPr>
        <w:t>drug conviction</w:t>
      </w:r>
      <w:r w:rsidR="009850BE">
        <w:rPr>
          <w:rFonts w:ascii="Aptos" w:hAnsi="Aptos"/>
        </w:rPr>
        <w:t>. M</w:t>
      </w:r>
      <w:r w:rsidR="00296A72">
        <w:rPr>
          <w:rFonts w:ascii="Aptos" w:hAnsi="Aptos"/>
        </w:rPr>
        <w:t>any indigenous applicants have been unable to secure</w:t>
      </w:r>
      <w:r w:rsidR="004E75A5">
        <w:rPr>
          <w:rFonts w:ascii="Aptos" w:hAnsi="Aptos"/>
        </w:rPr>
        <w:t xml:space="preserve"> a </w:t>
      </w:r>
      <w:r w:rsidR="009D3585">
        <w:rPr>
          <w:rFonts w:ascii="Aptos" w:hAnsi="Aptos"/>
        </w:rPr>
        <w:t>B</w:t>
      </w:r>
      <w:r w:rsidR="004E75A5">
        <w:rPr>
          <w:rFonts w:ascii="Aptos" w:hAnsi="Aptos"/>
        </w:rPr>
        <w:t>lue</w:t>
      </w:r>
      <w:r w:rsidR="00D51A26">
        <w:rPr>
          <w:rFonts w:ascii="Aptos" w:hAnsi="Aptos"/>
        </w:rPr>
        <w:t xml:space="preserve"> </w:t>
      </w:r>
      <w:r w:rsidR="009D3585">
        <w:rPr>
          <w:rFonts w:ascii="Aptos" w:hAnsi="Aptos"/>
        </w:rPr>
        <w:t>C</w:t>
      </w:r>
      <w:r w:rsidR="004E75A5">
        <w:rPr>
          <w:rFonts w:ascii="Aptos" w:hAnsi="Aptos"/>
        </w:rPr>
        <w:t xml:space="preserve">ard </w:t>
      </w:r>
      <w:r w:rsidR="007B181E">
        <w:rPr>
          <w:rFonts w:ascii="Aptos" w:hAnsi="Aptos"/>
        </w:rPr>
        <w:t xml:space="preserve">for these reasons, with </w:t>
      </w:r>
      <w:r w:rsidR="004E75A5">
        <w:rPr>
          <w:rFonts w:ascii="Aptos" w:hAnsi="Aptos"/>
        </w:rPr>
        <w:t xml:space="preserve">kinship care </w:t>
      </w:r>
      <w:r w:rsidR="00D51A26">
        <w:rPr>
          <w:rFonts w:ascii="Aptos" w:hAnsi="Aptos"/>
        </w:rPr>
        <w:t>arrangements made</w:t>
      </w:r>
      <w:r w:rsidR="00D519C5">
        <w:rPr>
          <w:rFonts w:ascii="Aptos" w:hAnsi="Aptos"/>
        </w:rPr>
        <w:t xml:space="preserve"> not </w:t>
      </w:r>
      <w:proofErr w:type="gramStart"/>
      <w:r w:rsidR="00D519C5">
        <w:rPr>
          <w:rFonts w:ascii="Aptos" w:hAnsi="Aptos"/>
        </w:rPr>
        <w:t>possible</w:t>
      </w:r>
      <w:r w:rsidR="004E75A5">
        <w:rPr>
          <w:rFonts w:ascii="Aptos" w:hAnsi="Aptos"/>
        </w:rPr>
        <w:t xml:space="preserve"> </w:t>
      </w:r>
      <w:r w:rsidR="009850BE">
        <w:rPr>
          <w:rFonts w:ascii="Aptos" w:hAnsi="Aptos"/>
        </w:rPr>
        <w:t>,</w:t>
      </w:r>
      <w:proofErr w:type="gramEnd"/>
      <w:r w:rsidR="009850BE">
        <w:rPr>
          <w:rFonts w:ascii="Aptos" w:hAnsi="Aptos"/>
        </w:rPr>
        <w:t xml:space="preserve"> devastating </w:t>
      </w:r>
      <w:r w:rsidR="00400E09">
        <w:rPr>
          <w:rFonts w:ascii="Aptos" w:hAnsi="Aptos"/>
        </w:rPr>
        <w:t>families and</w:t>
      </w:r>
      <w:r w:rsidR="00D519C5">
        <w:rPr>
          <w:rFonts w:ascii="Aptos" w:hAnsi="Aptos"/>
        </w:rPr>
        <w:t xml:space="preserve"> these</w:t>
      </w:r>
      <w:r w:rsidR="00400E09">
        <w:rPr>
          <w:rFonts w:ascii="Aptos" w:hAnsi="Aptos"/>
        </w:rPr>
        <w:t xml:space="preserve"> children</w:t>
      </w:r>
      <w:r w:rsidR="004E75A5">
        <w:rPr>
          <w:rFonts w:ascii="Aptos" w:hAnsi="Aptos"/>
        </w:rPr>
        <w:t>.</w:t>
      </w:r>
    </w:p>
    <w:p w14:paraId="46CB2C82" w14:textId="19253E5E" w:rsidR="00744C9A" w:rsidRDefault="00302E64" w:rsidP="00C907F3">
      <w:pPr>
        <w:rPr>
          <w:rFonts w:ascii="Aptos" w:hAnsi="Aptos"/>
        </w:rPr>
      </w:pPr>
      <w:r>
        <w:rPr>
          <w:rFonts w:ascii="Aptos" w:hAnsi="Aptos"/>
        </w:rPr>
        <w:t xml:space="preserve">This </w:t>
      </w:r>
      <w:r w:rsidR="006653A8">
        <w:rPr>
          <w:rFonts w:ascii="Aptos" w:hAnsi="Aptos"/>
        </w:rPr>
        <w:t xml:space="preserve">issue </w:t>
      </w:r>
      <w:r w:rsidR="00DE4F3F">
        <w:rPr>
          <w:rFonts w:ascii="Aptos" w:hAnsi="Aptos"/>
        </w:rPr>
        <w:t>was raised</w:t>
      </w:r>
      <w:r w:rsidR="00F81428">
        <w:rPr>
          <w:rFonts w:ascii="Aptos" w:hAnsi="Aptos"/>
        </w:rPr>
        <w:t xml:space="preserve"> i</w:t>
      </w:r>
      <w:r w:rsidR="004E75A5">
        <w:rPr>
          <w:rFonts w:ascii="Aptos" w:hAnsi="Aptos"/>
        </w:rPr>
        <w:t xml:space="preserve">n the 2017 Queensland Family and Children Commission </w:t>
      </w:r>
      <w:r w:rsidR="001B6D02">
        <w:rPr>
          <w:rFonts w:ascii="Aptos" w:hAnsi="Aptos"/>
        </w:rPr>
        <w:t xml:space="preserve">Report on the </w:t>
      </w:r>
      <w:r w:rsidR="009C476B">
        <w:rPr>
          <w:rFonts w:ascii="Aptos" w:hAnsi="Aptos"/>
        </w:rPr>
        <w:t>Blue Card</w:t>
      </w:r>
      <w:r w:rsidR="00DE4F3F">
        <w:rPr>
          <w:rFonts w:ascii="Aptos" w:hAnsi="Aptos"/>
        </w:rPr>
        <w:t xml:space="preserve"> </w:t>
      </w:r>
      <w:r w:rsidR="001B6D02">
        <w:rPr>
          <w:rFonts w:ascii="Aptos" w:hAnsi="Aptos"/>
        </w:rPr>
        <w:t>System</w:t>
      </w:r>
      <w:r w:rsidR="009C476B">
        <w:rPr>
          <w:rFonts w:ascii="Aptos" w:hAnsi="Aptos"/>
        </w:rPr>
        <w:t xml:space="preserve"> </w:t>
      </w:r>
      <w:r w:rsidR="00710D25">
        <w:rPr>
          <w:rFonts w:ascii="Aptos" w:hAnsi="Aptos"/>
        </w:rPr>
        <w:t xml:space="preserve">and then </w:t>
      </w:r>
      <w:r w:rsidR="00AB09A8">
        <w:rPr>
          <w:rFonts w:ascii="Aptos" w:hAnsi="Aptos"/>
        </w:rPr>
        <w:t>my</w:t>
      </w:r>
      <w:r w:rsidR="00C67C28">
        <w:rPr>
          <w:rFonts w:ascii="Aptos" w:hAnsi="Aptos"/>
        </w:rPr>
        <w:t xml:space="preserve"> </w:t>
      </w:r>
      <w:r w:rsidR="00D7627E">
        <w:rPr>
          <w:rFonts w:ascii="Aptos" w:hAnsi="Aptos"/>
        </w:rPr>
        <w:t>L</w:t>
      </w:r>
      <w:r w:rsidR="00C67C28">
        <w:rPr>
          <w:rFonts w:ascii="Aptos" w:hAnsi="Aptos"/>
        </w:rPr>
        <w:t xml:space="preserve">egal Affairs </w:t>
      </w:r>
      <w:r w:rsidR="00D7627E">
        <w:rPr>
          <w:rFonts w:ascii="Aptos" w:hAnsi="Aptos"/>
        </w:rPr>
        <w:t xml:space="preserve">and Community Safety Committee </w:t>
      </w:r>
      <w:r w:rsidR="006228CC">
        <w:rPr>
          <w:rFonts w:ascii="Aptos" w:hAnsi="Aptos"/>
        </w:rPr>
        <w:t>in</w:t>
      </w:r>
      <w:r w:rsidR="00D7627E">
        <w:rPr>
          <w:rFonts w:ascii="Aptos" w:hAnsi="Aptos"/>
        </w:rPr>
        <w:t xml:space="preserve"> 2021</w:t>
      </w:r>
      <w:r w:rsidR="00710D25">
        <w:rPr>
          <w:rFonts w:ascii="Aptos" w:hAnsi="Aptos"/>
        </w:rPr>
        <w:t xml:space="preserve"> </w:t>
      </w:r>
      <w:r w:rsidR="006228CC">
        <w:rPr>
          <w:rFonts w:ascii="Aptos" w:hAnsi="Aptos"/>
        </w:rPr>
        <w:t xml:space="preserve">when we undertook </w:t>
      </w:r>
      <w:r w:rsidR="006C315B">
        <w:rPr>
          <w:rFonts w:ascii="Aptos" w:hAnsi="Aptos"/>
        </w:rPr>
        <w:t xml:space="preserve">the inquiry into </w:t>
      </w:r>
      <w:r w:rsidR="00710D25">
        <w:rPr>
          <w:rFonts w:ascii="Aptos" w:hAnsi="Aptos"/>
        </w:rPr>
        <w:t>a</w:t>
      </w:r>
      <w:r w:rsidR="00A037C8">
        <w:rPr>
          <w:rFonts w:ascii="Aptos" w:hAnsi="Aptos"/>
        </w:rPr>
        <w:t xml:space="preserve"> Bill introduced by the Member for Tr</w:t>
      </w:r>
      <w:r w:rsidR="00FE60EF">
        <w:rPr>
          <w:rFonts w:ascii="Aptos" w:hAnsi="Aptos"/>
        </w:rPr>
        <w:t>ae</w:t>
      </w:r>
      <w:r w:rsidR="00A037C8">
        <w:rPr>
          <w:rFonts w:ascii="Aptos" w:hAnsi="Aptos"/>
        </w:rPr>
        <w:t>ger</w:t>
      </w:r>
      <w:r w:rsidR="00AB09A8">
        <w:rPr>
          <w:rFonts w:ascii="Aptos" w:hAnsi="Aptos"/>
        </w:rPr>
        <w:t>. This</w:t>
      </w:r>
      <w:r w:rsidR="006C315B">
        <w:rPr>
          <w:rFonts w:ascii="Aptos" w:hAnsi="Aptos"/>
        </w:rPr>
        <w:t xml:space="preserve"> was his </w:t>
      </w:r>
      <w:r w:rsidR="00B35B8B">
        <w:rPr>
          <w:rFonts w:ascii="Aptos" w:hAnsi="Aptos"/>
        </w:rPr>
        <w:t>third</w:t>
      </w:r>
      <w:r w:rsidR="00FE3982">
        <w:rPr>
          <w:rFonts w:ascii="Aptos" w:hAnsi="Aptos"/>
        </w:rPr>
        <w:t xml:space="preserve"> attempt</w:t>
      </w:r>
      <w:r w:rsidR="00CF2CEE">
        <w:rPr>
          <w:rFonts w:ascii="Aptos" w:hAnsi="Aptos"/>
        </w:rPr>
        <w:t xml:space="preserve">, demonstrating again the flaws in our systems including time </w:t>
      </w:r>
      <w:r w:rsidR="00744C9A">
        <w:rPr>
          <w:rFonts w:ascii="Aptos" w:hAnsi="Aptos"/>
        </w:rPr>
        <w:t>allocated for Private Members Bills.</w:t>
      </w:r>
    </w:p>
    <w:p w14:paraId="5A5D4564" w14:textId="5BF0F118" w:rsidR="00D6757B" w:rsidRDefault="00744C9A" w:rsidP="00C907F3">
      <w:pPr>
        <w:rPr>
          <w:rFonts w:ascii="Aptos" w:hAnsi="Aptos"/>
        </w:rPr>
      </w:pPr>
      <w:r>
        <w:rPr>
          <w:rFonts w:ascii="Aptos" w:hAnsi="Aptos"/>
        </w:rPr>
        <w:lastRenderedPageBreak/>
        <w:t>During</w:t>
      </w:r>
      <w:r w:rsidR="003A0525">
        <w:rPr>
          <w:rFonts w:ascii="Aptos" w:hAnsi="Aptos"/>
        </w:rPr>
        <w:t xml:space="preserve"> the 2021 inquiry w</w:t>
      </w:r>
      <w:r w:rsidR="00066F2C">
        <w:rPr>
          <w:rFonts w:ascii="Aptos" w:hAnsi="Aptos"/>
        </w:rPr>
        <w:t>e</w:t>
      </w:r>
      <w:r w:rsidR="0094177F">
        <w:rPr>
          <w:rFonts w:ascii="Aptos" w:hAnsi="Aptos"/>
        </w:rPr>
        <w:t xml:space="preserve"> visited remote communities </w:t>
      </w:r>
      <w:r w:rsidR="000C4962">
        <w:rPr>
          <w:rFonts w:ascii="Aptos" w:hAnsi="Aptos"/>
        </w:rPr>
        <w:t xml:space="preserve">to </w:t>
      </w:r>
      <w:r w:rsidR="002C707E">
        <w:rPr>
          <w:rFonts w:ascii="Aptos" w:hAnsi="Aptos"/>
        </w:rPr>
        <w:t>hear first</w:t>
      </w:r>
      <w:r w:rsidR="0048390A">
        <w:rPr>
          <w:rFonts w:ascii="Aptos" w:hAnsi="Aptos"/>
        </w:rPr>
        <w:t>-</w:t>
      </w:r>
      <w:r w:rsidR="002C707E">
        <w:rPr>
          <w:rFonts w:ascii="Aptos" w:hAnsi="Aptos"/>
        </w:rPr>
        <w:t xml:space="preserve">hand </w:t>
      </w:r>
      <w:r w:rsidR="00622771">
        <w:rPr>
          <w:rFonts w:ascii="Aptos" w:hAnsi="Aptos"/>
        </w:rPr>
        <w:t xml:space="preserve">the </w:t>
      </w:r>
      <w:r w:rsidR="00DD276F">
        <w:rPr>
          <w:rFonts w:ascii="Aptos" w:hAnsi="Aptos"/>
        </w:rPr>
        <w:t xml:space="preserve">failures in having a </w:t>
      </w:r>
      <w:r w:rsidR="0062691D">
        <w:rPr>
          <w:rFonts w:ascii="Aptos" w:hAnsi="Aptos"/>
        </w:rPr>
        <w:t xml:space="preserve">one-size-fits-all approach to Blue Cards and the impact </w:t>
      </w:r>
      <w:r w:rsidR="00CA5778">
        <w:rPr>
          <w:rFonts w:ascii="Aptos" w:hAnsi="Aptos"/>
        </w:rPr>
        <w:t>on</w:t>
      </w:r>
      <w:r w:rsidR="0062691D">
        <w:rPr>
          <w:rFonts w:ascii="Aptos" w:hAnsi="Aptos"/>
        </w:rPr>
        <w:t xml:space="preserve"> indigenous </w:t>
      </w:r>
      <w:r w:rsidR="00DD276F">
        <w:rPr>
          <w:rFonts w:ascii="Aptos" w:hAnsi="Aptos"/>
        </w:rPr>
        <w:t xml:space="preserve">communities </w:t>
      </w:r>
      <w:r w:rsidR="004F01F6">
        <w:rPr>
          <w:rFonts w:ascii="Aptos" w:hAnsi="Aptos"/>
        </w:rPr>
        <w:t xml:space="preserve">including </w:t>
      </w:r>
      <w:r w:rsidR="0062691D">
        <w:rPr>
          <w:rFonts w:ascii="Aptos" w:hAnsi="Aptos"/>
        </w:rPr>
        <w:t>kinship care.</w:t>
      </w:r>
      <w:r w:rsidR="00266401">
        <w:rPr>
          <w:rFonts w:ascii="Aptos" w:hAnsi="Aptos"/>
        </w:rPr>
        <w:t xml:space="preserve"> </w:t>
      </w:r>
    </w:p>
    <w:p w14:paraId="55A9C466" w14:textId="68A7AF46" w:rsidR="00A96BB2" w:rsidRDefault="00266401" w:rsidP="00C907F3">
      <w:pPr>
        <w:rPr>
          <w:rFonts w:ascii="Aptos" w:hAnsi="Aptos"/>
        </w:rPr>
      </w:pPr>
      <w:r>
        <w:rPr>
          <w:rFonts w:ascii="Aptos" w:hAnsi="Aptos"/>
        </w:rPr>
        <w:t xml:space="preserve">The recommendation of the committee at that time were to continue to work on better administration of the </w:t>
      </w:r>
      <w:r w:rsidR="00826558">
        <w:rPr>
          <w:rFonts w:ascii="Aptos" w:hAnsi="Aptos"/>
        </w:rPr>
        <w:t>B</w:t>
      </w:r>
      <w:r>
        <w:rPr>
          <w:rFonts w:ascii="Aptos" w:hAnsi="Aptos"/>
        </w:rPr>
        <w:t xml:space="preserve">lue </w:t>
      </w:r>
      <w:r w:rsidR="00826558">
        <w:rPr>
          <w:rFonts w:ascii="Aptos" w:hAnsi="Aptos"/>
        </w:rPr>
        <w:t>C</w:t>
      </w:r>
      <w:r>
        <w:rPr>
          <w:rFonts w:ascii="Aptos" w:hAnsi="Aptos"/>
        </w:rPr>
        <w:t xml:space="preserve">ard system </w:t>
      </w:r>
      <w:r w:rsidR="00E862F3">
        <w:rPr>
          <w:rFonts w:ascii="Aptos" w:hAnsi="Aptos"/>
        </w:rPr>
        <w:t>including legislative amendments for better information sharing</w:t>
      </w:r>
      <w:r w:rsidR="009E7CE1">
        <w:rPr>
          <w:rFonts w:ascii="Aptos" w:hAnsi="Aptos"/>
        </w:rPr>
        <w:t xml:space="preserve"> </w:t>
      </w:r>
      <w:r w:rsidR="00F369B2">
        <w:rPr>
          <w:rFonts w:ascii="Aptos" w:hAnsi="Aptos"/>
        </w:rPr>
        <w:t>between Child Safety and the Blue Card Unit.</w:t>
      </w:r>
      <w:r w:rsidR="004F01F6">
        <w:rPr>
          <w:rFonts w:ascii="Aptos" w:hAnsi="Aptos"/>
        </w:rPr>
        <w:t xml:space="preserve"> </w:t>
      </w:r>
    </w:p>
    <w:p w14:paraId="30F80738" w14:textId="554B85BB" w:rsidR="00420C52" w:rsidRDefault="00E467DF" w:rsidP="00C907F3">
      <w:pPr>
        <w:rPr>
          <w:rFonts w:ascii="Aptos" w:hAnsi="Aptos"/>
        </w:rPr>
      </w:pPr>
      <w:r>
        <w:rPr>
          <w:rFonts w:ascii="Aptos" w:hAnsi="Aptos"/>
        </w:rPr>
        <w:t>In</w:t>
      </w:r>
      <w:r w:rsidR="00CC7659" w:rsidRPr="00CC7659">
        <w:rPr>
          <w:rFonts w:ascii="Aptos" w:hAnsi="Aptos"/>
        </w:rPr>
        <w:t xml:space="preserve"> </w:t>
      </w:r>
      <w:r w:rsidR="00CC7659">
        <w:rPr>
          <w:rFonts w:ascii="Aptos" w:hAnsi="Aptos"/>
        </w:rPr>
        <w:t xml:space="preserve">2023 </w:t>
      </w:r>
      <w:r>
        <w:rPr>
          <w:rFonts w:ascii="Aptos" w:hAnsi="Aptos"/>
        </w:rPr>
        <w:t xml:space="preserve">the </w:t>
      </w:r>
      <w:r w:rsidR="00CC7659" w:rsidRPr="00CC7659">
        <w:rPr>
          <w:rFonts w:ascii="Aptos" w:hAnsi="Aptos"/>
        </w:rPr>
        <w:t xml:space="preserve">QFCC Kinship Care Report </w:t>
      </w:r>
      <w:r w:rsidR="00420C52">
        <w:rPr>
          <w:rFonts w:ascii="Aptos" w:hAnsi="Aptos"/>
        </w:rPr>
        <w:t xml:space="preserve">recommended removing the </w:t>
      </w:r>
      <w:r w:rsidR="00826558">
        <w:rPr>
          <w:rFonts w:ascii="Aptos" w:hAnsi="Aptos"/>
        </w:rPr>
        <w:t>B</w:t>
      </w:r>
      <w:r w:rsidR="00420C52">
        <w:rPr>
          <w:rFonts w:ascii="Aptos" w:hAnsi="Aptos"/>
        </w:rPr>
        <w:t>lue</w:t>
      </w:r>
      <w:r w:rsidR="00826558">
        <w:rPr>
          <w:rFonts w:ascii="Aptos" w:hAnsi="Aptos"/>
        </w:rPr>
        <w:t xml:space="preserve"> C</w:t>
      </w:r>
      <w:r w:rsidR="00420C52">
        <w:rPr>
          <w:rFonts w:ascii="Aptos" w:hAnsi="Aptos"/>
        </w:rPr>
        <w:t>ard requirement for kinship care</w:t>
      </w:r>
      <w:r>
        <w:rPr>
          <w:rFonts w:ascii="Aptos" w:hAnsi="Aptos"/>
        </w:rPr>
        <w:t xml:space="preserve">, and here we are, </w:t>
      </w:r>
      <w:r w:rsidR="0033321C">
        <w:rPr>
          <w:rFonts w:ascii="Aptos" w:hAnsi="Aptos"/>
        </w:rPr>
        <w:t>seven</w:t>
      </w:r>
      <w:r>
        <w:rPr>
          <w:rFonts w:ascii="Aptos" w:hAnsi="Aptos"/>
        </w:rPr>
        <w:t xml:space="preserve"> years </w:t>
      </w:r>
      <w:r w:rsidR="003B2847">
        <w:rPr>
          <w:rFonts w:ascii="Aptos" w:hAnsi="Aptos"/>
        </w:rPr>
        <w:t>after the problem was identified.</w:t>
      </w:r>
    </w:p>
    <w:p w14:paraId="25CD8018" w14:textId="13AC34A5" w:rsidR="00D26AF6" w:rsidRDefault="003B2847" w:rsidP="00C907F3">
      <w:pPr>
        <w:rPr>
          <w:rFonts w:ascii="Aptos" w:hAnsi="Aptos"/>
        </w:rPr>
      </w:pPr>
      <w:r>
        <w:rPr>
          <w:rFonts w:ascii="Aptos" w:hAnsi="Aptos"/>
        </w:rPr>
        <w:t>A</w:t>
      </w:r>
      <w:r w:rsidR="00586A9B">
        <w:rPr>
          <w:rFonts w:ascii="Aptos" w:hAnsi="Aptos"/>
        </w:rPr>
        <w:t xml:space="preserve"> key problem with the Bill is that it only </w:t>
      </w:r>
      <w:r w:rsidR="0053428B">
        <w:rPr>
          <w:rFonts w:ascii="Aptos" w:hAnsi="Aptos"/>
        </w:rPr>
        <w:t xml:space="preserve">removes </w:t>
      </w:r>
      <w:r w:rsidR="006B096A">
        <w:rPr>
          <w:rFonts w:ascii="Aptos" w:hAnsi="Aptos"/>
        </w:rPr>
        <w:t>B</w:t>
      </w:r>
      <w:r w:rsidR="0053428B">
        <w:rPr>
          <w:rFonts w:ascii="Aptos" w:hAnsi="Aptos"/>
        </w:rPr>
        <w:t>lue</w:t>
      </w:r>
      <w:r w:rsidR="006B096A">
        <w:rPr>
          <w:rFonts w:ascii="Aptos" w:hAnsi="Aptos"/>
        </w:rPr>
        <w:t xml:space="preserve"> C</w:t>
      </w:r>
      <w:r w:rsidR="0053428B">
        <w:rPr>
          <w:rFonts w:ascii="Aptos" w:hAnsi="Aptos"/>
        </w:rPr>
        <w:t>ard requirements</w:t>
      </w:r>
      <w:r w:rsidR="00586A9B">
        <w:rPr>
          <w:rFonts w:ascii="Aptos" w:hAnsi="Aptos"/>
        </w:rPr>
        <w:t xml:space="preserve"> to </w:t>
      </w:r>
      <w:r w:rsidR="0053428B">
        <w:rPr>
          <w:rFonts w:ascii="Aptos" w:hAnsi="Aptos"/>
        </w:rPr>
        <w:t>k</w:t>
      </w:r>
      <w:r w:rsidR="00586A9B">
        <w:rPr>
          <w:rFonts w:ascii="Aptos" w:hAnsi="Aptos"/>
        </w:rPr>
        <w:t xml:space="preserve">inship carers and not other family members. </w:t>
      </w:r>
      <w:r w:rsidR="005448D2">
        <w:rPr>
          <w:rFonts w:ascii="Aptos" w:hAnsi="Aptos"/>
        </w:rPr>
        <w:t>A</w:t>
      </w:r>
      <w:r w:rsidR="00A16246">
        <w:rPr>
          <w:rFonts w:ascii="Aptos" w:hAnsi="Aptos"/>
        </w:rPr>
        <w:t xml:space="preserve">s the </w:t>
      </w:r>
      <w:r w:rsidR="00A16246" w:rsidRPr="00A16246">
        <w:rPr>
          <w:rFonts w:ascii="Aptos" w:hAnsi="Aptos"/>
        </w:rPr>
        <w:t>Queensland Human Rights Commission</w:t>
      </w:r>
      <w:r w:rsidR="00A16246">
        <w:rPr>
          <w:rFonts w:ascii="Aptos" w:hAnsi="Aptos"/>
        </w:rPr>
        <w:t xml:space="preserve"> submitted</w:t>
      </w:r>
      <w:r w:rsidR="005448D2">
        <w:rPr>
          <w:rFonts w:ascii="Aptos" w:hAnsi="Aptos"/>
        </w:rPr>
        <w:t>,</w:t>
      </w:r>
      <w:r w:rsidR="00A16246">
        <w:rPr>
          <w:rFonts w:ascii="Aptos" w:hAnsi="Aptos"/>
        </w:rPr>
        <w:t xml:space="preserve"> </w:t>
      </w:r>
      <w:r w:rsidR="00A16246" w:rsidRPr="00A16246">
        <w:rPr>
          <w:rFonts w:ascii="Aptos" w:hAnsi="Aptos"/>
        </w:rPr>
        <w:t>a Blue Card alone is not a guarantee of safety</w:t>
      </w:r>
      <w:r w:rsidR="00C10BE4">
        <w:rPr>
          <w:rFonts w:ascii="Aptos" w:hAnsi="Aptos"/>
        </w:rPr>
        <w:t xml:space="preserve">, screening under the child protection framework is more appropriate. </w:t>
      </w:r>
    </w:p>
    <w:p w14:paraId="2BB18278" w14:textId="1884F96B" w:rsidR="00C10BE4" w:rsidRDefault="00944991" w:rsidP="00C907F3">
      <w:pPr>
        <w:rPr>
          <w:rFonts w:ascii="Aptos" w:hAnsi="Aptos"/>
        </w:rPr>
      </w:pPr>
      <w:r>
        <w:rPr>
          <w:rFonts w:ascii="Aptos" w:hAnsi="Aptos"/>
        </w:rPr>
        <w:t xml:space="preserve">The Department acknowledge these </w:t>
      </w:r>
      <w:r w:rsidR="00E05B07">
        <w:rPr>
          <w:rFonts w:ascii="Aptos" w:hAnsi="Aptos"/>
        </w:rPr>
        <w:t>concerns,</w:t>
      </w:r>
      <w:r>
        <w:rPr>
          <w:rFonts w:ascii="Aptos" w:hAnsi="Aptos"/>
        </w:rPr>
        <w:t xml:space="preserve"> and ongoing work will consider </w:t>
      </w:r>
      <w:r w:rsidR="00AB7311">
        <w:rPr>
          <w:rFonts w:ascii="Aptos" w:hAnsi="Aptos"/>
        </w:rPr>
        <w:t xml:space="preserve">these, however </w:t>
      </w:r>
      <w:r w:rsidR="003318C8">
        <w:rPr>
          <w:rFonts w:ascii="Aptos" w:hAnsi="Aptos"/>
        </w:rPr>
        <w:t xml:space="preserve">given the number of years that this devastating issue </w:t>
      </w:r>
      <w:r w:rsidR="00CC5EE5">
        <w:rPr>
          <w:rFonts w:ascii="Aptos" w:hAnsi="Aptos"/>
        </w:rPr>
        <w:t xml:space="preserve">for families has been raised, it should have been </w:t>
      </w:r>
      <w:r w:rsidR="00553564">
        <w:rPr>
          <w:rFonts w:ascii="Aptos" w:hAnsi="Aptos"/>
        </w:rPr>
        <w:t>resolved.</w:t>
      </w:r>
    </w:p>
    <w:p w14:paraId="76457D06" w14:textId="4E597BF3" w:rsidR="00E1592C" w:rsidRDefault="00E1592C" w:rsidP="00B31665">
      <w:pPr>
        <w:rPr>
          <w:rFonts w:ascii="Aptos" w:hAnsi="Aptos"/>
        </w:rPr>
      </w:pPr>
      <w:r>
        <w:rPr>
          <w:rFonts w:ascii="Aptos" w:hAnsi="Aptos"/>
        </w:rPr>
        <w:t xml:space="preserve">May this come to fruition, </w:t>
      </w:r>
      <w:r w:rsidR="00395318">
        <w:rPr>
          <w:rFonts w:ascii="Aptos" w:hAnsi="Aptos"/>
        </w:rPr>
        <w:t>as well</w:t>
      </w:r>
      <w:r>
        <w:rPr>
          <w:rFonts w:ascii="Aptos" w:hAnsi="Aptos"/>
        </w:rPr>
        <w:t xml:space="preserve"> the other impacts from Blue Cards impacting these communities as recommended from the various inquiries be </w:t>
      </w:r>
      <w:r w:rsidR="00C77A52">
        <w:rPr>
          <w:rFonts w:ascii="Aptos" w:hAnsi="Aptos"/>
        </w:rPr>
        <w:t xml:space="preserve">addressed </w:t>
      </w:r>
      <w:r w:rsidR="00395318">
        <w:rPr>
          <w:rFonts w:ascii="Aptos" w:hAnsi="Aptos"/>
        </w:rPr>
        <w:t>as a matter of urge</w:t>
      </w:r>
      <w:r w:rsidR="0097221B">
        <w:rPr>
          <w:rFonts w:ascii="Aptos" w:hAnsi="Aptos"/>
        </w:rPr>
        <w:t>ncy</w:t>
      </w:r>
      <w:r w:rsidR="00C77A52">
        <w:rPr>
          <w:rFonts w:ascii="Aptos" w:hAnsi="Aptos"/>
        </w:rPr>
        <w:t>.</w:t>
      </w:r>
      <w:r w:rsidR="0097221B">
        <w:rPr>
          <w:rFonts w:ascii="Aptos" w:hAnsi="Aptos"/>
        </w:rPr>
        <w:t xml:space="preserve"> It is not acceptable </w:t>
      </w:r>
      <w:r w:rsidR="00394943">
        <w:rPr>
          <w:rFonts w:ascii="Aptos" w:hAnsi="Aptos"/>
        </w:rPr>
        <w:t>that some 7 years on from when this was first raised, it has not been remedied.</w:t>
      </w:r>
    </w:p>
    <w:p w14:paraId="5E07990E" w14:textId="3A3DB7AC" w:rsidR="005D7435" w:rsidRDefault="00676A1C" w:rsidP="005D7435">
      <w:pPr>
        <w:rPr>
          <w:rFonts w:ascii="Aptos" w:hAnsi="Aptos"/>
        </w:rPr>
      </w:pPr>
      <w:r>
        <w:rPr>
          <w:rFonts w:ascii="Aptos" w:hAnsi="Aptos"/>
        </w:rPr>
        <w:lastRenderedPageBreak/>
        <w:t>The second bill, the Child Safe Organisations Bill</w:t>
      </w:r>
      <w:r w:rsidR="006E5AC6">
        <w:rPr>
          <w:rFonts w:ascii="Aptos" w:hAnsi="Aptos"/>
        </w:rPr>
        <w:t>,</w:t>
      </w:r>
      <w:r>
        <w:rPr>
          <w:rFonts w:ascii="Aptos" w:hAnsi="Aptos"/>
        </w:rPr>
        <w:t xml:space="preserve"> proposes </w:t>
      </w:r>
      <w:r w:rsidR="002768D8">
        <w:rPr>
          <w:rFonts w:ascii="Aptos" w:hAnsi="Aptos"/>
        </w:rPr>
        <w:t>to promote</w:t>
      </w:r>
      <w:r w:rsidR="005D7435" w:rsidRPr="00805372">
        <w:rPr>
          <w:rFonts w:ascii="Aptos" w:hAnsi="Aptos"/>
        </w:rPr>
        <w:t xml:space="preserve"> </w:t>
      </w:r>
      <w:r w:rsidR="005D7435">
        <w:rPr>
          <w:rFonts w:ascii="Aptos" w:hAnsi="Aptos"/>
        </w:rPr>
        <w:t>the welfare and wellbeing of Queensland children by bringing in legal standards for organisations that work with children.</w:t>
      </w:r>
    </w:p>
    <w:p w14:paraId="6487A55F" w14:textId="77777777" w:rsidR="005D7435" w:rsidRDefault="005D7435" w:rsidP="005D7435">
      <w:pPr>
        <w:rPr>
          <w:rFonts w:ascii="Aptos" w:hAnsi="Aptos"/>
        </w:rPr>
      </w:pPr>
      <w:r>
        <w:rPr>
          <w:rFonts w:ascii="Aptos" w:hAnsi="Aptos"/>
        </w:rPr>
        <w:t>It does so by mandating ten</w:t>
      </w:r>
      <w:r w:rsidRPr="00805372">
        <w:rPr>
          <w:rFonts w:ascii="Aptos" w:hAnsi="Aptos"/>
        </w:rPr>
        <w:t xml:space="preserve"> Child Safe Standards (CSS), and a Universal Principle for cultural safety for Aboriginal and Torres Strat Islander children</w:t>
      </w:r>
      <w:r>
        <w:rPr>
          <w:rFonts w:ascii="Aptos" w:hAnsi="Aptos"/>
        </w:rPr>
        <w:t xml:space="preserve">, as well </w:t>
      </w:r>
      <w:r w:rsidRPr="00805372">
        <w:rPr>
          <w:rFonts w:ascii="Aptos" w:hAnsi="Aptos"/>
        </w:rPr>
        <w:t>establish</w:t>
      </w:r>
      <w:r>
        <w:rPr>
          <w:rFonts w:ascii="Aptos" w:hAnsi="Aptos"/>
        </w:rPr>
        <w:t xml:space="preserve">ing </w:t>
      </w:r>
      <w:r w:rsidRPr="00805372">
        <w:rPr>
          <w:rFonts w:ascii="Aptos" w:hAnsi="Aptos"/>
        </w:rPr>
        <w:t xml:space="preserve">a Reportable Conduct Scheme (RCS) </w:t>
      </w:r>
      <w:r>
        <w:rPr>
          <w:rFonts w:ascii="Aptos" w:hAnsi="Aptos"/>
        </w:rPr>
        <w:t xml:space="preserve">overseen by the </w:t>
      </w:r>
      <w:r w:rsidRPr="00805372">
        <w:rPr>
          <w:rFonts w:ascii="Aptos" w:hAnsi="Aptos"/>
        </w:rPr>
        <w:t>Queensland Family and Child Commission (QFCC)</w:t>
      </w:r>
      <w:r>
        <w:rPr>
          <w:rFonts w:ascii="Aptos" w:hAnsi="Aptos"/>
        </w:rPr>
        <w:t>.</w:t>
      </w:r>
    </w:p>
    <w:p w14:paraId="42E00DF2" w14:textId="054857AB" w:rsidR="005D7435" w:rsidRDefault="005D7435" w:rsidP="005D7435">
      <w:pPr>
        <w:rPr>
          <w:rFonts w:ascii="Aptos" w:hAnsi="Aptos"/>
        </w:rPr>
      </w:pPr>
      <w:r>
        <w:rPr>
          <w:rFonts w:ascii="Aptos" w:hAnsi="Aptos"/>
        </w:rPr>
        <w:t xml:space="preserve">These new standards have been a long time coming, recommended by the QFCC in a report in 2017 and again in 2023, and by the </w:t>
      </w:r>
      <w:r w:rsidRPr="008570B9">
        <w:rPr>
          <w:rFonts w:ascii="Aptos" w:hAnsi="Aptos"/>
        </w:rPr>
        <w:t>Royal Commission into Institutional Responses to Child Sexual Abuse</w:t>
      </w:r>
      <w:r w:rsidR="00932C6B">
        <w:rPr>
          <w:rFonts w:ascii="Aptos" w:hAnsi="Aptos"/>
        </w:rPr>
        <w:t xml:space="preserve">.  As well, </w:t>
      </w:r>
      <w:r>
        <w:rPr>
          <w:rFonts w:ascii="Aptos" w:hAnsi="Aptos"/>
        </w:rPr>
        <w:t xml:space="preserve">the subject of discussion during the 2023 Legal Affairs and Safety Committee estimates hearing, given the recent case of a Queensland </w:t>
      </w:r>
      <w:proofErr w:type="gramStart"/>
      <w:r>
        <w:rPr>
          <w:rFonts w:ascii="Aptos" w:hAnsi="Aptos"/>
        </w:rPr>
        <w:t>child care</w:t>
      </w:r>
      <w:proofErr w:type="gramEnd"/>
      <w:r>
        <w:rPr>
          <w:rFonts w:ascii="Aptos" w:hAnsi="Aptos"/>
        </w:rPr>
        <w:t xml:space="preserve"> worker being charged with abusing 91 children.</w:t>
      </w:r>
    </w:p>
    <w:p w14:paraId="2883CDFD" w14:textId="77777777" w:rsidR="005D7435" w:rsidRPr="000A7C73" w:rsidRDefault="005D7435" w:rsidP="005D7435">
      <w:pPr>
        <w:rPr>
          <w:rFonts w:ascii="Aptos" w:hAnsi="Aptos"/>
        </w:rPr>
      </w:pPr>
      <w:r>
        <w:rPr>
          <w:rFonts w:ascii="Aptos" w:hAnsi="Aptos"/>
        </w:rPr>
        <w:t xml:space="preserve">There was general support for these laws from stakeholders such as the Queensland Council of Social Services (QCOSS), the </w:t>
      </w:r>
      <w:r w:rsidRPr="000A7C73">
        <w:rPr>
          <w:rFonts w:ascii="Aptos" w:hAnsi="Aptos"/>
        </w:rPr>
        <w:t>Queensland Mental Health Commission, Queensland Foster and Kinship Care and the Australian Christian Lobby amongst others.</w:t>
      </w:r>
    </w:p>
    <w:p w14:paraId="63822AEA" w14:textId="77777777" w:rsidR="005D7435" w:rsidRDefault="005D7435" w:rsidP="005D7435">
      <w:pPr>
        <w:rPr>
          <w:rFonts w:ascii="Aptos" w:hAnsi="Aptos"/>
        </w:rPr>
      </w:pPr>
      <w:r w:rsidRPr="000A7C73">
        <w:rPr>
          <w:rFonts w:ascii="Aptos" w:hAnsi="Aptos"/>
        </w:rPr>
        <w:t xml:space="preserve">One of the significant issues </w:t>
      </w:r>
      <w:r>
        <w:rPr>
          <w:rFonts w:ascii="Aptos" w:hAnsi="Aptos"/>
        </w:rPr>
        <w:t>raised</w:t>
      </w:r>
      <w:r w:rsidRPr="000A7C73">
        <w:rPr>
          <w:rFonts w:ascii="Aptos" w:hAnsi="Aptos"/>
        </w:rPr>
        <w:t xml:space="preserve"> </w:t>
      </w:r>
      <w:r>
        <w:rPr>
          <w:rFonts w:ascii="Aptos" w:hAnsi="Aptos"/>
        </w:rPr>
        <w:t xml:space="preserve">during the Inquiry in the Bill </w:t>
      </w:r>
      <w:r w:rsidRPr="000A7C73">
        <w:rPr>
          <w:rFonts w:ascii="Aptos" w:hAnsi="Aptos"/>
        </w:rPr>
        <w:t>is the implementation of these new laws.</w:t>
      </w:r>
    </w:p>
    <w:p w14:paraId="3341C698" w14:textId="77777777" w:rsidR="005C4F85" w:rsidRDefault="005D7435" w:rsidP="005D7435">
      <w:pPr>
        <w:rPr>
          <w:rFonts w:ascii="Aptos" w:hAnsi="Aptos"/>
        </w:rPr>
      </w:pPr>
      <w:r>
        <w:rPr>
          <w:rFonts w:ascii="Aptos" w:hAnsi="Aptos"/>
        </w:rPr>
        <w:t xml:space="preserve">QCOSS shared the need for additional financial support to implement these standards and assistance with capacity building and other supports. </w:t>
      </w:r>
    </w:p>
    <w:p w14:paraId="13B54234" w14:textId="71966F89" w:rsidR="005D7435" w:rsidRDefault="005D7435" w:rsidP="005D7435">
      <w:pPr>
        <w:rPr>
          <w:rFonts w:ascii="Aptos" w:hAnsi="Aptos"/>
        </w:rPr>
      </w:pPr>
      <w:r>
        <w:rPr>
          <w:rFonts w:ascii="Aptos" w:hAnsi="Aptos"/>
        </w:rPr>
        <w:lastRenderedPageBreak/>
        <w:t xml:space="preserve">As well </w:t>
      </w:r>
      <w:r w:rsidRPr="002E6099">
        <w:rPr>
          <w:rFonts w:ascii="Aptos" w:hAnsi="Aptos"/>
        </w:rPr>
        <w:t>need for comprehensive guidance materials</w:t>
      </w:r>
      <w:r>
        <w:rPr>
          <w:rFonts w:ascii="Aptos" w:hAnsi="Aptos"/>
        </w:rPr>
        <w:t>,</w:t>
      </w:r>
      <w:r w:rsidRPr="002E6099">
        <w:rPr>
          <w:rFonts w:ascii="Aptos" w:hAnsi="Aptos"/>
        </w:rPr>
        <w:t xml:space="preserve"> templates and scenario</w:t>
      </w:r>
      <w:r>
        <w:rPr>
          <w:rFonts w:ascii="Aptos" w:hAnsi="Aptos"/>
        </w:rPr>
        <w:t xml:space="preserve"> guidance, with </w:t>
      </w:r>
      <w:r w:rsidRPr="00F953A4">
        <w:rPr>
          <w:rFonts w:ascii="Aptos" w:hAnsi="Aptos"/>
        </w:rPr>
        <w:t>Queensland Indigenous Family Violence Legal Service</w:t>
      </w:r>
      <w:r>
        <w:rPr>
          <w:rFonts w:ascii="Aptos" w:hAnsi="Aptos"/>
        </w:rPr>
        <w:t xml:space="preserve"> identifying the </w:t>
      </w:r>
      <w:r w:rsidRPr="0006542B">
        <w:rPr>
          <w:rFonts w:ascii="Aptos" w:hAnsi="Aptos"/>
        </w:rPr>
        <w:t xml:space="preserve">guidelines under clause 108 of the Bill </w:t>
      </w:r>
      <w:r>
        <w:rPr>
          <w:rFonts w:ascii="Aptos" w:hAnsi="Aptos"/>
        </w:rPr>
        <w:t>as</w:t>
      </w:r>
      <w:r w:rsidRPr="0006542B">
        <w:rPr>
          <w:rFonts w:ascii="Aptos" w:hAnsi="Aptos"/>
        </w:rPr>
        <w:t xml:space="preserve"> critical</w:t>
      </w:r>
      <w:r>
        <w:rPr>
          <w:rFonts w:ascii="Aptos" w:hAnsi="Aptos"/>
        </w:rPr>
        <w:t>.</w:t>
      </w:r>
    </w:p>
    <w:p w14:paraId="2BB98DA6" w14:textId="77777777" w:rsidR="005D7435" w:rsidRPr="00D70029" w:rsidRDefault="005D7435" w:rsidP="005D7435">
      <w:pPr>
        <w:rPr>
          <w:rFonts w:ascii="Aptos" w:hAnsi="Aptos"/>
        </w:rPr>
      </w:pPr>
      <w:r>
        <w:rPr>
          <w:rFonts w:ascii="Aptos" w:hAnsi="Aptos"/>
        </w:rPr>
        <w:t>The passage of laws such as these is not the end of the process, it is just the beginning and all of our private, government and not-for-profit organisations need support to implement new rules.</w:t>
      </w:r>
    </w:p>
    <w:p w14:paraId="087BDB18" w14:textId="08C58DCE" w:rsidR="005D7435" w:rsidRDefault="005D7435" w:rsidP="005D7435">
      <w:pPr>
        <w:rPr>
          <w:rFonts w:ascii="Aptos" w:hAnsi="Aptos"/>
        </w:rPr>
      </w:pPr>
      <w:r>
        <w:rPr>
          <w:rFonts w:ascii="Aptos" w:hAnsi="Aptos"/>
        </w:rPr>
        <w:t xml:space="preserve">As submitted by Girl Guides </w:t>
      </w:r>
      <w:r w:rsidR="00A72776">
        <w:rPr>
          <w:rFonts w:ascii="Aptos" w:hAnsi="Aptos"/>
        </w:rPr>
        <w:t>Queensland,</w:t>
      </w:r>
      <w:r w:rsidR="00A72776" w:rsidRPr="00A47D68">
        <w:rPr>
          <w:rFonts w:ascii="Aptos" w:hAnsi="Aptos"/>
        </w:rPr>
        <w:t xml:space="preserve"> volunteering</w:t>
      </w:r>
      <w:r w:rsidRPr="00A47D68">
        <w:rPr>
          <w:rFonts w:ascii="Aptos" w:hAnsi="Aptos"/>
        </w:rPr>
        <w:t xml:space="preserve"> is down more than 10</w:t>
      </w:r>
      <w:r>
        <w:rPr>
          <w:rFonts w:ascii="Aptos" w:hAnsi="Aptos"/>
        </w:rPr>
        <w:t xml:space="preserve"> percent</w:t>
      </w:r>
      <w:r w:rsidRPr="00A47D68">
        <w:rPr>
          <w:rFonts w:ascii="Aptos" w:hAnsi="Aptos"/>
        </w:rPr>
        <w:t xml:space="preserve"> since </w:t>
      </w:r>
      <w:r>
        <w:rPr>
          <w:rFonts w:ascii="Aptos" w:hAnsi="Aptos"/>
        </w:rPr>
        <w:t>2020 – new regulatory burdens are draining and the easier we make them</w:t>
      </w:r>
      <w:r w:rsidR="00A72776">
        <w:rPr>
          <w:rFonts w:ascii="Aptos" w:hAnsi="Aptos"/>
        </w:rPr>
        <w:t>,</w:t>
      </w:r>
      <w:r>
        <w:rPr>
          <w:rFonts w:ascii="Aptos" w:hAnsi="Aptos"/>
        </w:rPr>
        <w:t xml:space="preserve"> the better for our volunteers. </w:t>
      </w:r>
    </w:p>
    <w:p w14:paraId="1290EDA1" w14:textId="77777777" w:rsidR="005D7435" w:rsidRDefault="005D7435" w:rsidP="005D7435">
      <w:pPr>
        <w:rPr>
          <w:rFonts w:ascii="Aptos" w:hAnsi="Aptos"/>
        </w:rPr>
      </w:pPr>
      <w:r>
        <w:rPr>
          <w:rFonts w:ascii="Aptos" w:hAnsi="Aptos"/>
        </w:rPr>
        <w:t xml:space="preserve">The Department identified the </w:t>
      </w:r>
      <w:r w:rsidRPr="007876A7">
        <w:rPr>
          <w:rFonts w:ascii="Aptos" w:hAnsi="Aptos"/>
        </w:rPr>
        <w:t xml:space="preserve">intention that the QFCC will work with </w:t>
      </w:r>
      <w:r>
        <w:rPr>
          <w:rFonts w:ascii="Aptos" w:hAnsi="Aptos"/>
        </w:rPr>
        <w:t xml:space="preserve">the </w:t>
      </w:r>
      <w:r w:rsidRPr="007876A7">
        <w:rPr>
          <w:rFonts w:ascii="Aptos" w:hAnsi="Aptos"/>
        </w:rPr>
        <w:t xml:space="preserve">sector </w:t>
      </w:r>
      <w:r>
        <w:rPr>
          <w:rFonts w:ascii="Aptos" w:hAnsi="Aptos"/>
        </w:rPr>
        <w:t xml:space="preserve">on </w:t>
      </w:r>
      <w:r w:rsidRPr="007876A7">
        <w:rPr>
          <w:rFonts w:ascii="Aptos" w:hAnsi="Aptos"/>
        </w:rPr>
        <w:t>guidance and resources</w:t>
      </w:r>
      <w:r>
        <w:rPr>
          <w:rFonts w:ascii="Aptos" w:hAnsi="Aptos"/>
        </w:rPr>
        <w:t xml:space="preserve">, with the budget funding </w:t>
      </w:r>
      <w:r w:rsidRPr="00FB1DD7">
        <w:rPr>
          <w:rFonts w:ascii="Aptos" w:hAnsi="Aptos"/>
        </w:rPr>
        <w:t>$36M over four years from 2024-25 for the QFCC to operate as the oversight body</w:t>
      </w:r>
      <w:r>
        <w:rPr>
          <w:rFonts w:ascii="Aptos" w:hAnsi="Aptos"/>
        </w:rPr>
        <w:t xml:space="preserve">. </w:t>
      </w:r>
    </w:p>
    <w:p w14:paraId="5CF8FF05" w14:textId="77777777" w:rsidR="005D7435" w:rsidRDefault="005D7435" w:rsidP="005D7435">
      <w:pPr>
        <w:rPr>
          <w:rFonts w:ascii="Aptos" w:hAnsi="Aptos"/>
        </w:rPr>
      </w:pPr>
      <w:r>
        <w:rPr>
          <w:rFonts w:ascii="Aptos" w:hAnsi="Aptos"/>
        </w:rPr>
        <w:t>May this ensure child safe organisations are fully supported for when these new laws into effect.</w:t>
      </w:r>
    </w:p>
    <w:p w14:paraId="08BE8FA4" w14:textId="6488C39F" w:rsidR="0062550F" w:rsidRDefault="00ED5691" w:rsidP="005D7435">
      <w:pPr>
        <w:rPr>
          <w:rFonts w:ascii="Aptos" w:hAnsi="Aptos"/>
        </w:rPr>
      </w:pPr>
      <w:r>
        <w:rPr>
          <w:rFonts w:ascii="Aptos" w:hAnsi="Aptos"/>
        </w:rPr>
        <w:t xml:space="preserve">I would like to thank the work of the </w:t>
      </w:r>
      <w:r w:rsidR="00F74DE2">
        <w:rPr>
          <w:rFonts w:ascii="Aptos" w:hAnsi="Aptos"/>
        </w:rPr>
        <w:t>two Committees and their secretariat’s in reviewing these bills and all who provide</w:t>
      </w:r>
      <w:r w:rsidR="005E77BC">
        <w:rPr>
          <w:rFonts w:ascii="Aptos" w:hAnsi="Aptos"/>
        </w:rPr>
        <w:t>d</w:t>
      </w:r>
      <w:r w:rsidR="00F74DE2">
        <w:rPr>
          <w:rFonts w:ascii="Aptos" w:hAnsi="Aptos"/>
        </w:rPr>
        <w:t xml:space="preserve"> feedback during the inquiries.</w:t>
      </w:r>
    </w:p>
    <w:p w14:paraId="4D885919" w14:textId="117D22FD" w:rsidR="005E77BC" w:rsidRDefault="005E77BC" w:rsidP="005D7435">
      <w:pPr>
        <w:rPr>
          <w:rFonts w:ascii="Aptos" w:hAnsi="Aptos"/>
        </w:rPr>
      </w:pPr>
    </w:p>
    <w:p w14:paraId="1E49D4E1" w14:textId="77777777" w:rsidR="00F74DE2" w:rsidRDefault="00F74DE2" w:rsidP="0062550F">
      <w:pPr>
        <w:rPr>
          <w:rFonts w:ascii="Aptos" w:hAnsi="Aptos"/>
        </w:rPr>
      </w:pPr>
    </w:p>
    <w:p w14:paraId="5418C51C" w14:textId="77777777" w:rsidR="00F74DE2" w:rsidRDefault="00F74DE2" w:rsidP="0062550F">
      <w:pPr>
        <w:rPr>
          <w:rFonts w:ascii="Aptos" w:hAnsi="Aptos"/>
        </w:rPr>
      </w:pPr>
    </w:p>
    <w:p w14:paraId="7F883DE0" w14:textId="77777777" w:rsidR="00F74DE2" w:rsidRDefault="00F74DE2" w:rsidP="0062550F">
      <w:pPr>
        <w:rPr>
          <w:rFonts w:ascii="Aptos" w:hAnsi="Aptos"/>
        </w:rPr>
      </w:pPr>
    </w:p>
    <w:p w14:paraId="4068C4D5" w14:textId="77777777" w:rsidR="0062550F" w:rsidRDefault="0062550F" w:rsidP="005D7435">
      <w:pPr>
        <w:rPr>
          <w:rFonts w:ascii="Aptos" w:hAnsi="Aptos"/>
        </w:rPr>
      </w:pPr>
    </w:p>
    <w:sectPr w:rsidR="0062550F" w:rsidSect="0096689C">
      <w:footerReference w:type="default" r:id="rId10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7CE86" w14:textId="77777777" w:rsidR="00146D98" w:rsidRDefault="00146D98" w:rsidP="00C907F3">
      <w:r>
        <w:separator/>
      </w:r>
    </w:p>
  </w:endnote>
  <w:endnote w:type="continuationSeparator" w:id="0">
    <w:p w14:paraId="2877AF7B" w14:textId="77777777" w:rsidR="00146D98" w:rsidRDefault="00146D98" w:rsidP="00C907F3">
      <w:r>
        <w:continuationSeparator/>
      </w:r>
    </w:p>
  </w:endnote>
  <w:endnote w:type="continuationNotice" w:id="1">
    <w:p w14:paraId="49EF9CAB" w14:textId="77777777" w:rsidR="00146D98" w:rsidRDefault="00146D98" w:rsidP="00C90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526536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25EA4" w14:textId="77777777" w:rsidR="00D70029" w:rsidRPr="00D70029" w:rsidRDefault="00BF36A6" w:rsidP="00F306E7">
        <w:pPr>
          <w:pStyle w:val="Footer"/>
          <w:jc w:val="center"/>
          <w:rPr>
            <w:rFonts w:ascii="Aptos" w:hAnsi="Aptos"/>
            <w:noProof/>
          </w:rPr>
        </w:pPr>
        <w:r w:rsidRPr="00D70029">
          <w:rPr>
            <w:rFonts w:ascii="Aptos" w:hAnsi="Aptos"/>
          </w:rPr>
          <w:fldChar w:fldCharType="begin"/>
        </w:r>
        <w:r w:rsidRPr="00D70029">
          <w:rPr>
            <w:rFonts w:ascii="Aptos" w:hAnsi="Aptos"/>
          </w:rPr>
          <w:instrText xml:space="preserve"> PAGE   \* MERGEFORMAT </w:instrText>
        </w:r>
        <w:r w:rsidRPr="00D70029">
          <w:rPr>
            <w:rFonts w:ascii="Aptos" w:hAnsi="Aptos"/>
          </w:rPr>
          <w:fldChar w:fldCharType="separate"/>
        </w:r>
        <w:r w:rsidRPr="00D70029">
          <w:rPr>
            <w:rFonts w:ascii="Aptos" w:hAnsi="Aptos"/>
            <w:noProof/>
          </w:rPr>
          <w:t>2</w:t>
        </w:r>
        <w:r w:rsidRPr="00D70029">
          <w:rPr>
            <w:rFonts w:ascii="Aptos" w:hAnsi="Apto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4B0E2" w14:textId="77777777" w:rsidR="00146D98" w:rsidRDefault="00146D98" w:rsidP="00C907F3">
      <w:r>
        <w:separator/>
      </w:r>
    </w:p>
  </w:footnote>
  <w:footnote w:type="continuationSeparator" w:id="0">
    <w:p w14:paraId="223AF248" w14:textId="77777777" w:rsidR="00146D98" w:rsidRDefault="00146D98" w:rsidP="00C907F3">
      <w:r>
        <w:continuationSeparator/>
      </w:r>
    </w:p>
  </w:footnote>
  <w:footnote w:type="continuationNotice" w:id="1">
    <w:p w14:paraId="61FF8597" w14:textId="77777777" w:rsidR="00146D98" w:rsidRDefault="00146D98" w:rsidP="00C907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B8"/>
    <w:rsid w:val="00000031"/>
    <w:rsid w:val="00003F1E"/>
    <w:rsid w:val="00006E79"/>
    <w:rsid w:val="00010779"/>
    <w:rsid w:val="00014EDA"/>
    <w:rsid w:val="0001640A"/>
    <w:rsid w:val="000212EA"/>
    <w:rsid w:val="00022028"/>
    <w:rsid w:val="00023266"/>
    <w:rsid w:val="00023C87"/>
    <w:rsid w:val="0002568D"/>
    <w:rsid w:val="00034EBC"/>
    <w:rsid w:val="00036F60"/>
    <w:rsid w:val="00042704"/>
    <w:rsid w:val="000607C8"/>
    <w:rsid w:val="000666A1"/>
    <w:rsid w:val="00066F2C"/>
    <w:rsid w:val="00073E0B"/>
    <w:rsid w:val="0007472A"/>
    <w:rsid w:val="0007564D"/>
    <w:rsid w:val="0007773C"/>
    <w:rsid w:val="000804BB"/>
    <w:rsid w:val="000840CF"/>
    <w:rsid w:val="00095C84"/>
    <w:rsid w:val="00096650"/>
    <w:rsid w:val="000974CE"/>
    <w:rsid w:val="000A44BE"/>
    <w:rsid w:val="000A4FC4"/>
    <w:rsid w:val="000A6A4C"/>
    <w:rsid w:val="000C0F92"/>
    <w:rsid w:val="000C4962"/>
    <w:rsid w:val="000C6B2B"/>
    <w:rsid w:val="000D2D9B"/>
    <w:rsid w:val="000D3429"/>
    <w:rsid w:val="000D4913"/>
    <w:rsid w:val="000E22E5"/>
    <w:rsid w:val="000E3AEF"/>
    <w:rsid w:val="000E5D53"/>
    <w:rsid w:val="001132B2"/>
    <w:rsid w:val="001173D2"/>
    <w:rsid w:val="00126711"/>
    <w:rsid w:val="00131B82"/>
    <w:rsid w:val="00132DE3"/>
    <w:rsid w:val="001455C0"/>
    <w:rsid w:val="00146D98"/>
    <w:rsid w:val="00156B44"/>
    <w:rsid w:val="00161879"/>
    <w:rsid w:val="0016651B"/>
    <w:rsid w:val="00181385"/>
    <w:rsid w:val="001959B6"/>
    <w:rsid w:val="001A06AE"/>
    <w:rsid w:val="001A0AEC"/>
    <w:rsid w:val="001A16A1"/>
    <w:rsid w:val="001A6690"/>
    <w:rsid w:val="001A7818"/>
    <w:rsid w:val="001B06E5"/>
    <w:rsid w:val="001B0D97"/>
    <w:rsid w:val="001B6D02"/>
    <w:rsid w:val="001B7013"/>
    <w:rsid w:val="001B71BD"/>
    <w:rsid w:val="001B7307"/>
    <w:rsid w:val="001D37A5"/>
    <w:rsid w:val="001D479A"/>
    <w:rsid w:val="001D55B8"/>
    <w:rsid w:val="001D71D3"/>
    <w:rsid w:val="001F1E19"/>
    <w:rsid w:val="001F218C"/>
    <w:rsid w:val="00200CFF"/>
    <w:rsid w:val="00206E47"/>
    <w:rsid w:val="002139A1"/>
    <w:rsid w:val="00215F24"/>
    <w:rsid w:val="00222447"/>
    <w:rsid w:val="00227F22"/>
    <w:rsid w:val="0023148F"/>
    <w:rsid w:val="002458A1"/>
    <w:rsid w:val="00246257"/>
    <w:rsid w:val="00256AC3"/>
    <w:rsid w:val="00262C35"/>
    <w:rsid w:val="00266401"/>
    <w:rsid w:val="0027144D"/>
    <w:rsid w:val="002768D8"/>
    <w:rsid w:val="00296A72"/>
    <w:rsid w:val="00297986"/>
    <w:rsid w:val="00297E21"/>
    <w:rsid w:val="002B42BF"/>
    <w:rsid w:val="002B56EB"/>
    <w:rsid w:val="002B779D"/>
    <w:rsid w:val="002B7803"/>
    <w:rsid w:val="002C0A8B"/>
    <w:rsid w:val="002C1A3B"/>
    <w:rsid w:val="002C60DF"/>
    <w:rsid w:val="002C707E"/>
    <w:rsid w:val="002D3DCC"/>
    <w:rsid w:val="002D4101"/>
    <w:rsid w:val="002D7446"/>
    <w:rsid w:val="002E2BE5"/>
    <w:rsid w:val="002E4F9B"/>
    <w:rsid w:val="002E5E15"/>
    <w:rsid w:val="002E6C9F"/>
    <w:rsid w:val="002E746B"/>
    <w:rsid w:val="002F0B05"/>
    <w:rsid w:val="002F5A05"/>
    <w:rsid w:val="00302E64"/>
    <w:rsid w:val="00310FA0"/>
    <w:rsid w:val="00311F1B"/>
    <w:rsid w:val="00313060"/>
    <w:rsid w:val="00313109"/>
    <w:rsid w:val="00315B40"/>
    <w:rsid w:val="0032214B"/>
    <w:rsid w:val="00324439"/>
    <w:rsid w:val="003277BC"/>
    <w:rsid w:val="003318C8"/>
    <w:rsid w:val="0033321C"/>
    <w:rsid w:val="00334E9C"/>
    <w:rsid w:val="00343EEE"/>
    <w:rsid w:val="003500AC"/>
    <w:rsid w:val="00350DA6"/>
    <w:rsid w:val="00350FB3"/>
    <w:rsid w:val="00364254"/>
    <w:rsid w:val="003679B7"/>
    <w:rsid w:val="00372CB7"/>
    <w:rsid w:val="00373CE0"/>
    <w:rsid w:val="00385B23"/>
    <w:rsid w:val="00394943"/>
    <w:rsid w:val="00395318"/>
    <w:rsid w:val="00397903"/>
    <w:rsid w:val="003A0525"/>
    <w:rsid w:val="003A4A19"/>
    <w:rsid w:val="003A5035"/>
    <w:rsid w:val="003A7726"/>
    <w:rsid w:val="003B2847"/>
    <w:rsid w:val="003B7D18"/>
    <w:rsid w:val="003C483D"/>
    <w:rsid w:val="003C5B93"/>
    <w:rsid w:val="003C66BF"/>
    <w:rsid w:val="003D7B60"/>
    <w:rsid w:val="003E0532"/>
    <w:rsid w:val="003F1FFB"/>
    <w:rsid w:val="003F629E"/>
    <w:rsid w:val="00400E09"/>
    <w:rsid w:val="00406E28"/>
    <w:rsid w:val="00410583"/>
    <w:rsid w:val="00416C87"/>
    <w:rsid w:val="0041737C"/>
    <w:rsid w:val="00417C83"/>
    <w:rsid w:val="0042018F"/>
    <w:rsid w:val="00420C52"/>
    <w:rsid w:val="004217FA"/>
    <w:rsid w:val="0042417D"/>
    <w:rsid w:val="00425D5D"/>
    <w:rsid w:val="004311D4"/>
    <w:rsid w:val="00440CAC"/>
    <w:rsid w:val="00441230"/>
    <w:rsid w:val="00442676"/>
    <w:rsid w:val="004449A1"/>
    <w:rsid w:val="00446D3C"/>
    <w:rsid w:val="00453F57"/>
    <w:rsid w:val="00463437"/>
    <w:rsid w:val="004673B9"/>
    <w:rsid w:val="00467459"/>
    <w:rsid w:val="0048390A"/>
    <w:rsid w:val="004843DA"/>
    <w:rsid w:val="00491E97"/>
    <w:rsid w:val="004937AB"/>
    <w:rsid w:val="004A6F81"/>
    <w:rsid w:val="004B73D5"/>
    <w:rsid w:val="004B7CED"/>
    <w:rsid w:val="004C5482"/>
    <w:rsid w:val="004D65D3"/>
    <w:rsid w:val="004E301A"/>
    <w:rsid w:val="004E75A5"/>
    <w:rsid w:val="004E7D39"/>
    <w:rsid w:val="004F01F6"/>
    <w:rsid w:val="004F2EA7"/>
    <w:rsid w:val="004F3D8F"/>
    <w:rsid w:val="004F4A2E"/>
    <w:rsid w:val="005017A7"/>
    <w:rsid w:val="00502130"/>
    <w:rsid w:val="005044D5"/>
    <w:rsid w:val="005050D7"/>
    <w:rsid w:val="0051137B"/>
    <w:rsid w:val="00513B1C"/>
    <w:rsid w:val="00524B47"/>
    <w:rsid w:val="00526C5E"/>
    <w:rsid w:val="0053428B"/>
    <w:rsid w:val="0054036C"/>
    <w:rsid w:val="00540FE6"/>
    <w:rsid w:val="00544267"/>
    <w:rsid w:val="005448D2"/>
    <w:rsid w:val="0055037F"/>
    <w:rsid w:val="00553564"/>
    <w:rsid w:val="00574AA8"/>
    <w:rsid w:val="005809CB"/>
    <w:rsid w:val="00583667"/>
    <w:rsid w:val="00585DAF"/>
    <w:rsid w:val="00586084"/>
    <w:rsid w:val="005865A2"/>
    <w:rsid w:val="00586A9B"/>
    <w:rsid w:val="00590004"/>
    <w:rsid w:val="00597B4B"/>
    <w:rsid w:val="005A0284"/>
    <w:rsid w:val="005A09F7"/>
    <w:rsid w:val="005A12A1"/>
    <w:rsid w:val="005A3335"/>
    <w:rsid w:val="005A4438"/>
    <w:rsid w:val="005C4F85"/>
    <w:rsid w:val="005C72FB"/>
    <w:rsid w:val="005D001E"/>
    <w:rsid w:val="005D427E"/>
    <w:rsid w:val="005D5D06"/>
    <w:rsid w:val="005D7435"/>
    <w:rsid w:val="005E77BC"/>
    <w:rsid w:val="005E7A73"/>
    <w:rsid w:val="005E7CCA"/>
    <w:rsid w:val="005E7E87"/>
    <w:rsid w:val="005F70D9"/>
    <w:rsid w:val="006046CD"/>
    <w:rsid w:val="00614C84"/>
    <w:rsid w:val="0061596A"/>
    <w:rsid w:val="00622771"/>
    <w:rsid w:val="006228CC"/>
    <w:rsid w:val="00623038"/>
    <w:rsid w:val="0062550F"/>
    <w:rsid w:val="0062691D"/>
    <w:rsid w:val="00650CD5"/>
    <w:rsid w:val="00651895"/>
    <w:rsid w:val="00652659"/>
    <w:rsid w:val="00655501"/>
    <w:rsid w:val="006653A8"/>
    <w:rsid w:val="0067249F"/>
    <w:rsid w:val="0067555D"/>
    <w:rsid w:val="00676A1C"/>
    <w:rsid w:val="006773FB"/>
    <w:rsid w:val="00693DC7"/>
    <w:rsid w:val="006946F1"/>
    <w:rsid w:val="006B096A"/>
    <w:rsid w:val="006C1458"/>
    <w:rsid w:val="006C315B"/>
    <w:rsid w:val="006D0B0C"/>
    <w:rsid w:val="006D534E"/>
    <w:rsid w:val="006E5AC6"/>
    <w:rsid w:val="006F570F"/>
    <w:rsid w:val="006F5D8F"/>
    <w:rsid w:val="006F71BE"/>
    <w:rsid w:val="00701DFD"/>
    <w:rsid w:val="00710D25"/>
    <w:rsid w:val="007272A5"/>
    <w:rsid w:val="0073318D"/>
    <w:rsid w:val="0073388F"/>
    <w:rsid w:val="00737527"/>
    <w:rsid w:val="007438E6"/>
    <w:rsid w:val="00744C9A"/>
    <w:rsid w:val="00745F31"/>
    <w:rsid w:val="00746FB9"/>
    <w:rsid w:val="0075028A"/>
    <w:rsid w:val="00756B02"/>
    <w:rsid w:val="007570B4"/>
    <w:rsid w:val="007650D4"/>
    <w:rsid w:val="00777796"/>
    <w:rsid w:val="0078415A"/>
    <w:rsid w:val="007876C7"/>
    <w:rsid w:val="00792EEB"/>
    <w:rsid w:val="007932C0"/>
    <w:rsid w:val="00794638"/>
    <w:rsid w:val="007A0E49"/>
    <w:rsid w:val="007A7258"/>
    <w:rsid w:val="007B0AFB"/>
    <w:rsid w:val="007B181E"/>
    <w:rsid w:val="007B639B"/>
    <w:rsid w:val="007C17D5"/>
    <w:rsid w:val="007C1F93"/>
    <w:rsid w:val="007C2F1C"/>
    <w:rsid w:val="007D4DD8"/>
    <w:rsid w:val="007D5366"/>
    <w:rsid w:val="007E1834"/>
    <w:rsid w:val="007E2A86"/>
    <w:rsid w:val="007E5B3B"/>
    <w:rsid w:val="007E788B"/>
    <w:rsid w:val="007F75FA"/>
    <w:rsid w:val="0080121B"/>
    <w:rsid w:val="00802547"/>
    <w:rsid w:val="0080605A"/>
    <w:rsid w:val="00806B52"/>
    <w:rsid w:val="00811D4C"/>
    <w:rsid w:val="00813C65"/>
    <w:rsid w:val="00820224"/>
    <w:rsid w:val="008211EA"/>
    <w:rsid w:val="00826316"/>
    <w:rsid w:val="00826558"/>
    <w:rsid w:val="00830B62"/>
    <w:rsid w:val="0083524D"/>
    <w:rsid w:val="0084169C"/>
    <w:rsid w:val="008421A9"/>
    <w:rsid w:val="00842238"/>
    <w:rsid w:val="0085237B"/>
    <w:rsid w:val="008525B4"/>
    <w:rsid w:val="00853EB8"/>
    <w:rsid w:val="0085790B"/>
    <w:rsid w:val="008637EB"/>
    <w:rsid w:val="00866152"/>
    <w:rsid w:val="00872B48"/>
    <w:rsid w:val="00880849"/>
    <w:rsid w:val="008821E1"/>
    <w:rsid w:val="00885CA3"/>
    <w:rsid w:val="00885E12"/>
    <w:rsid w:val="00891B46"/>
    <w:rsid w:val="00894E0D"/>
    <w:rsid w:val="0089534E"/>
    <w:rsid w:val="00897909"/>
    <w:rsid w:val="008B04F3"/>
    <w:rsid w:val="008B1013"/>
    <w:rsid w:val="008B294A"/>
    <w:rsid w:val="008D3C73"/>
    <w:rsid w:val="008D5EF2"/>
    <w:rsid w:val="008E3D2A"/>
    <w:rsid w:val="0090415C"/>
    <w:rsid w:val="00904EC7"/>
    <w:rsid w:val="009120C5"/>
    <w:rsid w:val="009128EE"/>
    <w:rsid w:val="00912A84"/>
    <w:rsid w:val="00917DE3"/>
    <w:rsid w:val="00920D36"/>
    <w:rsid w:val="00924054"/>
    <w:rsid w:val="00930389"/>
    <w:rsid w:val="00932C6B"/>
    <w:rsid w:val="0093371B"/>
    <w:rsid w:val="0094177F"/>
    <w:rsid w:val="00944991"/>
    <w:rsid w:val="00951240"/>
    <w:rsid w:val="0095203A"/>
    <w:rsid w:val="009549C7"/>
    <w:rsid w:val="00957D86"/>
    <w:rsid w:val="00964FF0"/>
    <w:rsid w:val="0096689C"/>
    <w:rsid w:val="00966C45"/>
    <w:rsid w:val="00966CBB"/>
    <w:rsid w:val="00967308"/>
    <w:rsid w:val="0097221B"/>
    <w:rsid w:val="00974E57"/>
    <w:rsid w:val="009779ED"/>
    <w:rsid w:val="009850BE"/>
    <w:rsid w:val="009A1D0F"/>
    <w:rsid w:val="009A47A0"/>
    <w:rsid w:val="009A64FC"/>
    <w:rsid w:val="009B317D"/>
    <w:rsid w:val="009B64D2"/>
    <w:rsid w:val="009C1BAC"/>
    <w:rsid w:val="009C251C"/>
    <w:rsid w:val="009C2549"/>
    <w:rsid w:val="009C476B"/>
    <w:rsid w:val="009D3420"/>
    <w:rsid w:val="009D3585"/>
    <w:rsid w:val="009D3F56"/>
    <w:rsid w:val="009E1696"/>
    <w:rsid w:val="009E2314"/>
    <w:rsid w:val="009E2DBC"/>
    <w:rsid w:val="009E7CE1"/>
    <w:rsid w:val="009F1846"/>
    <w:rsid w:val="009F1A6A"/>
    <w:rsid w:val="009F1EE1"/>
    <w:rsid w:val="009F434B"/>
    <w:rsid w:val="009F7364"/>
    <w:rsid w:val="009F7D9D"/>
    <w:rsid w:val="00A018F8"/>
    <w:rsid w:val="00A035D3"/>
    <w:rsid w:val="00A037C8"/>
    <w:rsid w:val="00A03B59"/>
    <w:rsid w:val="00A042E5"/>
    <w:rsid w:val="00A068AD"/>
    <w:rsid w:val="00A07089"/>
    <w:rsid w:val="00A11FC6"/>
    <w:rsid w:val="00A146AD"/>
    <w:rsid w:val="00A16246"/>
    <w:rsid w:val="00A22149"/>
    <w:rsid w:val="00A23702"/>
    <w:rsid w:val="00A24DA1"/>
    <w:rsid w:val="00A428BD"/>
    <w:rsid w:val="00A438AF"/>
    <w:rsid w:val="00A45746"/>
    <w:rsid w:val="00A46919"/>
    <w:rsid w:val="00A6219A"/>
    <w:rsid w:val="00A72776"/>
    <w:rsid w:val="00A7564C"/>
    <w:rsid w:val="00A76213"/>
    <w:rsid w:val="00A85C81"/>
    <w:rsid w:val="00A92C7D"/>
    <w:rsid w:val="00A93581"/>
    <w:rsid w:val="00A93C7C"/>
    <w:rsid w:val="00A96BB2"/>
    <w:rsid w:val="00A97E5A"/>
    <w:rsid w:val="00AA247B"/>
    <w:rsid w:val="00AA4DC1"/>
    <w:rsid w:val="00AA69A3"/>
    <w:rsid w:val="00AB09A8"/>
    <w:rsid w:val="00AB3EF1"/>
    <w:rsid w:val="00AB7311"/>
    <w:rsid w:val="00AC0FAD"/>
    <w:rsid w:val="00AD457C"/>
    <w:rsid w:val="00AD55BD"/>
    <w:rsid w:val="00AD5811"/>
    <w:rsid w:val="00AE3F93"/>
    <w:rsid w:val="00AE5E17"/>
    <w:rsid w:val="00AE7ED8"/>
    <w:rsid w:val="00AF089F"/>
    <w:rsid w:val="00AF5EE8"/>
    <w:rsid w:val="00AF5FB2"/>
    <w:rsid w:val="00B127A9"/>
    <w:rsid w:val="00B12870"/>
    <w:rsid w:val="00B2643C"/>
    <w:rsid w:val="00B31665"/>
    <w:rsid w:val="00B35B8B"/>
    <w:rsid w:val="00B36CC0"/>
    <w:rsid w:val="00B402BF"/>
    <w:rsid w:val="00B40309"/>
    <w:rsid w:val="00B46340"/>
    <w:rsid w:val="00B50F9D"/>
    <w:rsid w:val="00B5101B"/>
    <w:rsid w:val="00B52E08"/>
    <w:rsid w:val="00B54DCF"/>
    <w:rsid w:val="00B55E28"/>
    <w:rsid w:val="00B651F3"/>
    <w:rsid w:val="00B6721F"/>
    <w:rsid w:val="00B734F5"/>
    <w:rsid w:val="00B752D0"/>
    <w:rsid w:val="00B82B0D"/>
    <w:rsid w:val="00B84916"/>
    <w:rsid w:val="00B872A6"/>
    <w:rsid w:val="00B8743F"/>
    <w:rsid w:val="00B933A6"/>
    <w:rsid w:val="00B940A2"/>
    <w:rsid w:val="00B94BD2"/>
    <w:rsid w:val="00B95204"/>
    <w:rsid w:val="00BA412F"/>
    <w:rsid w:val="00BA749C"/>
    <w:rsid w:val="00BB3257"/>
    <w:rsid w:val="00BB335D"/>
    <w:rsid w:val="00BB490B"/>
    <w:rsid w:val="00BB6DAC"/>
    <w:rsid w:val="00BC3AE1"/>
    <w:rsid w:val="00BC7020"/>
    <w:rsid w:val="00BD35EC"/>
    <w:rsid w:val="00BD4D1F"/>
    <w:rsid w:val="00BE0AC0"/>
    <w:rsid w:val="00BF17D1"/>
    <w:rsid w:val="00BF28B7"/>
    <w:rsid w:val="00BF36A6"/>
    <w:rsid w:val="00BF421C"/>
    <w:rsid w:val="00C02D87"/>
    <w:rsid w:val="00C0674C"/>
    <w:rsid w:val="00C10BE4"/>
    <w:rsid w:val="00C1383A"/>
    <w:rsid w:val="00C1562B"/>
    <w:rsid w:val="00C361A7"/>
    <w:rsid w:val="00C36C95"/>
    <w:rsid w:val="00C36DD9"/>
    <w:rsid w:val="00C43084"/>
    <w:rsid w:val="00C43C79"/>
    <w:rsid w:val="00C43C86"/>
    <w:rsid w:val="00C45B7C"/>
    <w:rsid w:val="00C523F1"/>
    <w:rsid w:val="00C5253A"/>
    <w:rsid w:val="00C544D2"/>
    <w:rsid w:val="00C5638D"/>
    <w:rsid w:val="00C67B48"/>
    <w:rsid w:val="00C67C28"/>
    <w:rsid w:val="00C77A52"/>
    <w:rsid w:val="00C80477"/>
    <w:rsid w:val="00C90375"/>
    <w:rsid w:val="00C907F3"/>
    <w:rsid w:val="00CA38C1"/>
    <w:rsid w:val="00CA5778"/>
    <w:rsid w:val="00CC272F"/>
    <w:rsid w:val="00CC5176"/>
    <w:rsid w:val="00CC5EE5"/>
    <w:rsid w:val="00CC7659"/>
    <w:rsid w:val="00CD4237"/>
    <w:rsid w:val="00CD642C"/>
    <w:rsid w:val="00CE03A3"/>
    <w:rsid w:val="00CF0098"/>
    <w:rsid w:val="00CF2CEE"/>
    <w:rsid w:val="00CF4A6F"/>
    <w:rsid w:val="00CF4BE2"/>
    <w:rsid w:val="00CF53D1"/>
    <w:rsid w:val="00CF69FA"/>
    <w:rsid w:val="00D25435"/>
    <w:rsid w:val="00D26AF6"/>
    <w:rsid w:val="00D26D06"/>
    <w:rsid w:val="00D26DC1"/>
    <w:rsid w:val="00D34E76"/>
    <w:rsid w:val="00D40910"/>
    <w:rsid w:val="00D477BB"/>
    <w:rsid w:val="00D519C5"/>
    <w:rsid w:val="00D51A26"/>
    <w:rsid w:val="00D605A9"/>
    <w:rsid w:val="00D64D55"/>
    <w:rsid w:val="00D6757B"/>
    <w:rsid w:val="00D70029"/>
    <w:rsid w:val="00D70117"/>
    <w:rsid w:val="00D73058"/>
    <w:rsid w:val="00D743E1"/>
    <w:rsid w:val="00D7627E"/>
    <w:rsid w:val="00D87AED"/>
    <w:rsid w:val="00DA2BE5"/>
    <w:rsid w:val="00DA5B45"/>
    <w:rsid w:val="00DA615A"/>
    <w:rsid w:val="00DA64D5"/>
    <w:rsid w:val="00DA6671"/>
    <w:rsid w:val="00DA7323"/>
    <w:rsid w:val="00DC245D"/>
    <w:rsid w:val="00DC51F9"/>
    <w:rsid w:val="00DC7EDF"/>
    <w:rsid w:val="00DD276F"/>
    <w:rsid w:val="00DD4D66"/>
    <w:rsid w:val="00DD6AA4"/>
    <w:rsid w:val="00DE21AE"/>
    <w:rsid w:val="00DE4F3F"/>
    <w:rsid w:val="00DF0F4C"/>
    <w:rsid w:val="00DF1D46"/>
    <w:rsid w:val="00DF4481"/>
    <w:rsid w:val="00DF59AE"/>
    <w:rsid w:val="00DF76DE"/>
    <w:rsid w:val="00E00FF4"/>
    <w:rsid w:val="00E05B07"/>
    <w:rsid w:val="00E1592C"/>
    <w:rsid w:val="00E24A3A"/>
    <w:rsid w:val="00E33ED2"/>
    <w:rsid w:val="00E35DF8"/>
    <w:rsid w:val="00E45BF4"/>
    <w:rsid w:val="00E467DF"/>
    <w:rsid w:val="00E550E7"/>
    <w:rsid w:val="00E578C8"/>
    <w:rsid w:val="00E7027D"/>
    <w:rsid w:val="00E72CB1"/>
    <w:rsid w:val="00E824E2"/>
    <w:rsid w:val="00E862F3"/>
    <w:rsid w:val="00E9791C"/>
    <w:rsid w:val="00EA1230"/>
    <w:rsid w:val="00EA4A1F"/>
    <w:rsid w:val="00EB578A"/>
    <w:rsid w:val="00EB5FF3"/>
    <w:rsid w:val="00EC496A"/>
    <w:rsid w:val="00EC6E84"/>
    <w:rsid w:val="00ED5691"/>
    <w:rsid w:val="00ED79DB"/>
    <w:rsid w:val="00EE2A63"/>
    <w:rsid w:val="00EE379C"/>
    <w:rsid w:val="00EE67FC"/>
    <w:rsid w:val="00EE6EE3"/>
    <w:rsid w:val="00EF1B9C"/>
    <w:rsid w:val="00EF6195"/>
    <w:rsid w:val="00F13CB4"/>
    <w:rsid w:val="00F306E7"/>
    <w:rsid w:val="00F369B2"/>
    <w:rsid w:val="00F37719"/>
    <w:rsid w:val="00F44323"/>
    <w:rsid w:val="00F526A4"/>
    <w:rsid w:val="00F546AB"/>
    <w:rsid w:val="00F615CA"/>
    <w:rsid w:val="00F74DE2"/>
    <w:rsid w:val="00F81428"/>
    <w:rsid w:val="00F85D6D"/>
    <w:rsid w:val="00F915A7"/>
    <w:rsid w:val="00F915C1"/>
    <w:rsid w:val="00F915DE"/>
    <w:rsid w:val="00F9290C"/>
    <w:rsid w:val="00FB446A"/>
    <w:rsid w:val="00FB4881"/>
    <w:rsid w:val="00FC489B"/>
    <w:rsid w:val="00FC558E"/>
    <w:rsid w:val="00FC60ED"/>
    <w:rsid w:val="00FC63BB"/>
    <w:rsid w:val="00FD0DBF"/>
    <w:rsid w:val="00FD1627"/>
    <w:rsid w:val="00FD46FA"/>
    <w:rsid w:val="00FE3982"/>
    <w:rsid w:val="00FE480C"/>
    <w:rsid w:val="00FE5C5F"/>
    <w:rsid w:val="00FE60EF"/>
    <w:rsid w:val="00FF1761"/>
    <w:rsid w:val="00FF18C0"/>
    <w:rsid w:val="00FF375C"/>
    <w:rsid w:val="00FF4339"/>
    <w:rsid w:val="00FF7F40"/>
    <w:rsid w:val="133C0430"/>
    <w:rsid w:val="368E1A37"/>
    <w:rsid w:val="3D4E6D1A"/>
    <w:rsid w:val="5CD24299"/>
    <w:rsid w:val="6840C3D2"/>
    <w:rsid w:val="72D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8CD8"/>
  <w15:chartTrackingRefBased/>
  <w15:docId w15:val="{3FA7AB08-FA86-461D-9ACE-1DBA636A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F3"/>
    <w:pPr>
      <w:spacing w:before="120" w:after="240" w:line="312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36CC0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36A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F36A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A6"/>
    <w:rPr>
      <w:sz w:val="24"/>
    </w:rPr>
  </w:style>
  <w:style w:type="paragraph" w:styleId="Revision">
    <w:name w:val="Revision"/>
    <w:hidden/>
    <w:uiPriority w:val="99"/>
    <w:semiHidden/>
    <w:rsid w:val="00FC48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THA\Documents\Custom%20Office%20Templates\Speec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7F720E8D0E7418412053DD0277F29" ma:contentTypeVersion="" ma:contentTypeDescription="Create a new document." ma:contentTypeScope="" ma:versionID="6c1bdf7117046188acec35c46a82fd2f">
  <xsd:schema xmlns:xsd="http://www.w3.org/2001/XMLSchema" xmlns:xs="http://www.w3.org/2001/XMLSchema" xmlns:p="http://schemas.microsoft.com/office/2006/metadata/properties" xmlns:ns2="37C08957-F7FA-460C-91FC-EE5A262CB032" xmlns:ns3="25438588-a137-4c04-b0d3-449c77c59e57" xmlns:ns4="37c08957-f7fa-460c-91fc-ee5a262cb032" targetNamespace="http://schemas.microsoft.com/office/2006/metadata/properties" ma:root="true" ma:fieldsID="97ce85a4a47b20ae141c3b37a8ced113" ns2:_="" ns3:_="" ns4:_="">
    <xsd:import namespace="37C08957-F7FA-460C-91FC-EE5A262CB032"/>
    <xsd:import namespace="25438588-a137-4c04-b0d3-449c77c59e57"/>
    <xsd:import namespace="37c08957-f7fa-460c-91fc-ee5a262cb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8957-F7FA-460C-91FC-EE5A262CB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38588-a137-4c04-b0d3-449c77c59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F747-A846-4B6C-B39E-A750C1973E25}" ma:internalName="TaxCatchAll" ma:showField="CatchAllData" ma:web="{47d217d7-1549-4688-8275-0fb68cafc64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8957-f7fa-460c-91fc-ee5a262cb03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f34b10-d8b2-414a-b556-20c312c70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38588-a137-4c04-b0d3-449c77c59e57">
      <UserInfo>
        <DisplayName>SLBOLT_Noosa_AZ Members</DisplayName>
        <AccountId>45</AccountId>
        <AccountType/>
      </UserInfo>
    </SharedWithUsers>
    <lcf76f155ced4ddcb4097134ff3c332f xmlns="37c08957-f7fa-460c-91fc-ee5a262cb032">
      <Terms xmlns="http://schemas.microsoft.com/office/infopath/2007/PartnerControls"/>
    </lcf76f155ced4ddcb4097134ff3c332f>
    <TaxCatchAll xmlns="25438588-a137-4c04-b0d3-449c77c59e57" xsi:nil="true"/>
  </documentManagement>
</p:properties>
</file>

<file path=customXml/itemProps1.xml><?xml version="1.0" encoding="utf-8"?>
<ds:datastoreItem xmlns:ds="http://schemas.openxmlformats.org/officeDocument/2006/customXml" ds:itemID="{80F9FBD5-A7FA-4DA0-A1CC-C2C9A8B3E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322D3-A701-40E3-A7ED-1CF7CBC91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93144-C005-404C-8068-1FB05D574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08957-F7FA-460C-91FC-EE5A262CB032"/>
    <ds:schemaRef ds:uri="25438588-a137-4c04-b0d3-449c77c59e57"/>
    <ds:schemaRef ds:uri="37c08957-f7fa-460c-91fc-ee5a262c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2E917-DEFF-4088-9065-1913D22604DA}">
  <ds:schemaRefs>
    <ds:schemaRef ds:uri="http://schemas.microsoft.com/office/2006/metadata/properties"/>
    <ds:schemaRef ds:uri="http://schemas.microsoft.com/office/infopath/2007/PartnerControls"/>
    <ds:schemaRef ds:uri="25438588-a137-4c04-b0d3-449c77c59e57"/>
    <ds:schemaRef ds:uri="37c08957-f7fa-460c-91fc-ee5a262cb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Speech template.dotx</Template>
  <TotalTime>58</TotalTime>
  <Pages>5</Pages>
  <Words>804</Words>
  <Characters>4213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Latham</dc:creator>
  <cp:keywords/>
  <dc:description/>
  <cp:lastModifiedBy>Sandy Bolton</cp:lastModifiedBy>
  <cp:revision>44</cp:revision>
  <cp:lastPrinted>2022-08-10T01:50:00Z</cp:lastPrinted>
  <dcterms:created xsi:type="dcterms:W3CDTF">2024-09-09T21:50:00Z</dcterms:created>
  <dcterms:modified xsi:type="dcterms:W3CDTF">2024-09-21T10:19:00Z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1504186242</vt:i4>
  </property>
  <property fmtid="{D5CDD505-2E9C-101B-9397-08002B2CF9AE}" pid="3" name="_NewReviewCycle">
    <vt:lpwstr/>
  </property>
  <property fmtid="{D5CDD505-2E9C-101B-9397-08002B2CF9AE}" pid="4" name="_EmailSubject">
    <vt:lpwstr>speech</vt:lpwstr>
  </property>
  <property fmtid="{D5CDD505-2E9C-101B-9397-08002B2CF9AE}" pid="5" name="_AuthorEmail">
    <vt:lpwstr>James.Latham@justice.vic.gov.au</vt:lpwstr>
  </property>
  <property fmtid="{D5CDD505-2E9C-101B-9397-08002B2CF9AE}" pid="6" name="_AuthorEmailDisplayName">
    <vt:lpwstr>James J Latham (DJCS)</vt:lpwstr>
  </property>
  <property fmtid="{D5CDD505-2E9C-101B-9397-08002B2CF9AE}" pid="7" name="_ReviewingToolsShownOnce">
    <vt:lpwstr/>
  </property>
  <property fmtid="{D5CDD505-2E9C-101B-9397-08002B2CF9AE}" pid="8" name="ContentTypeId">
    <vt:lpwstr>0x0101001227F720E8D0E7418412053DD0277F29</vt:lpwstr>
  </property>
  <property fmtid="{D5CDD505-2E9C-101B-9397-08002B2CF9AE}" pid="9" name="MediaServiceImageTags">
    <vt:lpwstr/>
  </property>
</Properties>
</file>